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a8fc24c457c4e3e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2"/>
        <w:tblW w:w="5074" w:type="pct"/>
        <w:tblBorders>
          <w:top w:val="single" w:sz="36" w:space="0" w:color="00FF00"/>
          <w:left w:val="single" w:sz="36" w:space="0" w:color="00FF00"/>
          <w:bottom w:val="single" w:sz="36" w:space="0" w:color="00FF00"/>
          <w:right w:val="single" w:sz="36" w:space="0" w:color="00FF00"/>
          <w:insideH w:val="single" w:sz="36" w:space="0" w:color="00FF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4522"/>
      </w:tblGrid>
      <w:tr w:rsidR="002C3F32" w:rsidRPr="002C3F32" w14:paraId="0F92EEFC" w14:textId="77777777" w:rsidTr="00033C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36" w:space="0" w:color="0070C0"/>
              <w:left w:val="single" w:sz="36" w:space="0" w:color="0070C0"/>
              <w:bottom w:val="single" w:sz="36" w:space="0" w:color="0070C0"/>
              <w:right w:val="single" w:sz="36" w:space="0" w:color="0070C0"/>
            </w:tcBorders>
            <w:shd w:val="clear" w:color="auto" w:fill="FFFFFF" w:themeFill="background1"/>
          </w:tcPr>
          <w:p w14:paraId="2400978E" w14:textId="77777777" w:rsidR="008129EC" w:rsidRDefault="005D6691" w:rsidP="00112FAC">
            <w:pPr>
              <w:spacing w:before="0"/>
              <w:rPr>
                <w:b w:val="0"/>
                <w:bCs w:val="0"/>
                <w:noProof/>
                <w:color w:val="00B0F0"/>
              </w:rPr>
            </w:pPr>
            <w:r w:rsidRPr="002C3F32">
              <w:rPr>
                <w:noProof/>
                <w:color w:val="00B0F0"/>
              </w:rPr>
              <w:t xml:space="preserve">  </w:t>
            </w:r>
            <w:r w:rsidR="00EC2977" w:rsidRPr="002C3F32">
              <w:rPr>
                <w:noProof/>
                <w:color w:val="00B0F0"/>
              </w:rPr>
              <w:t xml:space="preserve">       </w:t>
            </w:r>
          </w:p>
          <w:p w14:paraId="0E0D78BC" w14:textId="0AEA0862" w:rsidR="00955EE1" w:rsidRDefault="008129EC" w:rsidP="00112FAC">
            <w:pPr>
              <w:spacing w:before="0"/>
              <w:rPr>
                <w:b w:val="0"/>
                <w:bCs w:val="0"/>
                <w:noProof/>
                <w:color w:val="00B0F0"/>
              </w:rPr>
            </w:pPr>
            <w:r>
              <w:rPr>
                <w:noProof/>
                <w:color w:val="00B0F0"/>
              </w:rPr>
              <w:t xml:space="preserve">            </w:t>
            </w:r>
            <w:r w:rsidR="00F4029C">
              <w:rPr>
                <w:noProof/>
                <w:color w:val="00B0F0"/>
              </w:rPr>
              <w:t xml:space="preserve">          </w:t>
            </w:r>
            <w:r w:rsidR="00D72CB2">
              <w:rPr>
                <w:noProof/>
                <w:color w:val="00B0F0"/>
              </w:rPr>
              <w:t xml:space="preserve">                                             </w:t>
            </w:r>
          </w:p>
          <w:p w14:paraId="7F6CE4D0" w14:textId="3674D646" w:rsidR="009A0481" w:rsidRPr="00661A43" w:rsidRDefault="00955EE1" w:rsidP="000251F9">
            <w:pPr>
              <w:spacing w:before="0"/>
              <w:rPr>
                <w:b w:val="0"/>
                <w:bCs w:val="0"/>
                <w:color w:val="00B0F0"/>
                <w:sz w:val="96"/>
                <w:szCs w:val="96"/>
              </w:rPr>
            </w:pPr>
            <w:r>
              <w:rPr>
                <w:color w:val="A5300F" w:themeColor="accent1"/>
                <w:sz w:val="96"/>
                <w:szCs w:val="96"/>
              </w:rPr>
              <w:t xml:space="preserve">  </w:t>
            </w:r>
            <w:r w:rsidR="00A40EE0">
              <w:rPr>
                <w:color w:val="A5300F" w:themeColor="accent1"/>
                <w:sz w:val="96"/>
                <w:szCs w:val="96"/>
              </w:rPr>
              <w:t xml:space="preserve">    </w:t>
            </w:r>
            <w:r w:rsidR="000251F9">
              <w:rPr>
                <w:color w:val="A5300F" w:themeColor="accent1"/>
                <w:sz w:val="96"/>
                <w:szCs w:val="96"/>
              </w:rPr>
              <w:t xml:space="preserve"> </w:t>
            </w:r>
            <w:r w:rsidR="0071478A">
              <w:rPr>
                <w:color w:val="A5300F" w:themeColor="accent1"/>
                <w:sz w:val="96"/>
                <w:szCs w:val="96"/>
              </w:rPr>
              <w:t xml:space="preserve"> </w:t>
            </w:r>
            <w:r w:rsidR="00EB6691">
              <w:rPr>
                <w:color w:val="A5300F" w:themeColor="accent1"/>
                <w:sz w:val="96"/>
                <w:szCs w:val="96"/>
              </w:rPr>
              <w:t xml:space="preserve"> </w:t>
            </w:r>
            <w:r w:rsidR="00D75538">
              <w:rPr>
                <w:color w:val="A5300F" w:themeColor="accent1"/>
                <w:sz w:val="96"/>
                <w:szCs w:val="96"/>
              </w:rPr>
              <w:t xml:space="preserve">            </w:t>
            </w:r>
            <w:r w:rsidR="001602F8">
              <w:rPr>
                <w:noProof/>
              </w:rPr>
              <w:drawing>
                <wp:inline distT="0" distB="0" distL="0" distR="0" wp14:anchorId="3B4D19EA" wp14:editId="17E801B9">
                  <wp:extent cx="4038600" cy="1135380"/>
                  <wp:effectExtent l="0" t="0" r="0" b="7620"/>
                  <wp:docPr id="641301905" name="Picture 12" descr="April Word Images – Browse 30,664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pril Word Images – Browse 30,664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F32" w:rsidRPr="002C3F32" w14:paraId="797E758D" w14:textId="77777777" w:rsidTr="00033C36">
        <w:trPr>
          <w:trHeight w:hRule="exact"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36" w:space="0" w:color="0070C0"/>
              <w:left w:val="nil"/>
              <w:bottom w:val="single" w:sz="36" w:space="0" w:color="0070C0"/>
              <w:right w:val="nil"/>
            </w:tcBorders>
            <w:shd w:val="clear" w:color="auto" w:fill="FFFFFF"/>
          </w:tcPr>
          <w:p w14:paraId="0F097948" w14:textId="42D3082B" w:rsidR="00252A84" w:rsidRPr="002C3F32" w:rsidRDefault="00252A84" w:rsidP="00661A43">
            <w:pPr>
              <w:pStyle w:val="Subtitle"/>
              <w:rPr>
                <w:color w:val="00B0F0"/>
                <w:sz w:val="12"/>
                <w:szCs w:val="12"/>
              </w:rPr>
            </w:pPr>
          </w:p>
        </w:tc>
      </w:tr>
      <w:tr w:rsidR="002C3F32" w:rsidRPr="002C3F32" w14:paraId="480F62C5" w14:textId="77777777" w:rsidTr="00033C36">
        <w:trPr>
          <w:trHeight w:hRule="exact" w:val="8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36" w:space="0" w:color="0070C0"/>
              <w:left w:val="single" w:sz="36" w:space="0" w:color="0070C0"/>
              <w:bottom w:val="single" w:sz="36" w:space="0" w:color="0070C0"/>
              <w:right w:val="single" w:sz="36" w:space="0" w:color="0070C0"/>
            </w:tcBorders>
            <w:shd w:val="clear" w:color="auto" w:fill="FFFFFF" w:themeFill="background1"/>
          </w:tcPr>
          <w:p w14:paraId="37543861" w14:textId="77777777" w:rsidR="007E5A1A" w:rsidRDefault="007E5A1A" w:rsidP="00661A43">
            <w:pPr>
              <w:pStyle w:val="Subtitle"/>
              <w:rPr>
                <w:rFonts w:ascii="Dreaming Outloud Pro" w:hAnsi="Dreaming Outloud Pro" w:cs="Dreaming Outloud Pro"/>
                <w:color w:val="6A2C0B" w:themeColor="accent2" w:themeShade="80"/>
                <w:sz w:val="32"/>
                <w:szCs w:val="32"/>
              </w:rPr>
            </w:pPr>
          </w:p>
          <w:p w14:paraId="56A7331B" w14:textId="6EAE7F3D" w:rsidR="00661A43" w:rsidRPr="009A1074" w:rsidRDefault="00661A43" w:rsidP="00661A43">
            <w:pPr>
              <w:pStyle w:val="Subtitle"/>
              <w:rPr>
                <w:rFonts w:ascii="Dreaming Outloud Pro" w:hAnsi="Dreaming Outloud Pro" w:cs="Dreaming Outloud Pro"/>
                <w:b/>
                <w:bCs w:val="0"/>
                <w:color w:val="6A2C0B" w:themeColor="accent2" w:themeShade="80"/>
                <w:sz w:val="32"/>
                <w:szCs w:val="32"/>
              </w:rPr>
            </w:pPr>
            <w:r w:rsidRPr="009A1074">
              <w:rPr>
                <w:rFonts w:ascii="Dreaming Outloud Pro" w:hAnsi="Dreaming Outloud Pro" w:cs="Dreaming Outloud Pro"/>
                <w:b/>
                <w:bCs w:val="0"/>
                <w:color w:val="6A2C0B" w:themeColor="accent2" w:themeShade="80"/>
                <w:sz w:val="32"/>
                <w:szCs w:val="32"/>
              </w:rPr>
              <w:t xml:space="preserve">Special Notes for </w:t>
            </w:r>
            <w:r w:rsidR="00DB15EC">
              <w:rPr>
                <w:rFonts w:ascii="Dreaming Outloud Pro" w:hAnsi="Dreaming Outloud Pro" w:cs="Dreaming Outloud Pro"/>
                <w:b/>
                <w:bCs w:val="0"/>
                <w:color w:val="6A2C0B" w:themeColor="accent2" w:themeShade="80"/>
                <w:sz w:val="32"/>
                <w:szCs w:val="32"/>
              </w:rPr>
              <w:t>April</w:t>
            </w:r>
            <w:r w:rsidR="00EB6691">
              <w:rPr>
                <w:rFonts w:ascii="Dreaming Outloud Pro" w:hAnsi="Dreaming Outloud Pro" w:cs="Dreaming Outloud Pro"/>
                <w:b/>
                <w:bCs w:val="0"/>
                <w:color w:val="6A2C0B" w:themeColor="accent2" w:themeShade="80"/>
                <w:sz w:val="32"/>
                <w:szCs w:val="32"/>
              </w:rPr>
              <w:t xml:space="preserve"> 202</w:t>
            </w:r>
            <w:r w:rsidR="00DB1880">
              <w:rPr>
                <w:rFonts w:ascii="Dreaming Outloud Pro" w:hAnsi="Dreaming Outloud Pro" w:cs="Dreaming Outloud Pro"/>
                <w:b/>
                <w:bCs w:val="0"/>
                <w:color w:val="6A2C0B" w:themeColor="accent2" w:themeShade="80"/>
                <w:sz w:val="32"/>
                <w:szCs w:val="32"/>
              </w:rPr>
              <w:t>5</w:t>
            </w:r>
            <w:r w:rsidRPr="009A1074">
              <w:rPr>
                <w:rFonts w:ascii="Dreaming Outloud Pro" w:hAnsi="Dreaming Outloud Pro" w:cs="Dreaming Outloud Pro"/>
                <w:b/>
                <w:bCs w:val="0"/>
                <w:color w:val="6A2C0B" w:themeColor="accent2" w:themeShade="80"/>
                <w:sz w:val="32"/>
                <w:szCs w:val="32"/>
              </w:rPr>
              <w:t>:</w:t>
            </w:r>
          </w:p>
          <w:p w14:paraId="78015BD0" w14:textId="50A4C919" w:rsidR="00661A43" w:rsidRPr="006B3CAA" w:rsidRDefault="00DB15EC" w:rsidP="00661A43">
            <w:pPr>
              <w:pStyle w:val="Subtitle"/>
              <w:numPr>
                <w:ilvl w:val="0"/>
                <w:numId w:val="11"/>
              </w:numPr>
              <w:ind w:right="360"/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 xml:space="preserve">Your </w:t>
            </w:r>
            <w:r w:rsidR="00661A43" w:rsidRPr="001C5872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>YASS</w:t>
            </w:r>
            <w:r w:rsidR="00EB6691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 xml:space="preserve"> Staff </w:t>
            </w:r>
            <w:r w:rsidR="00DB1880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>is</w:t>
            </w:r>
            <w:r w:rsidR="00EB6691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 xml:space="preserve"> Angela Francis</w:t>
            </w:r>
            <w:r w:rsidR="009E27A7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 xml:space="preserve"> and </w:t>
            </w:r>
            <w:r w:rsidR="00DB1880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>Lauren Vou</w:t>
            </w:r>
            <w:r w:rsidR="00C063DE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>dri</w:t>
            </w:r>
            <w:r w:rsidR="009E27A7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>e</w:t>
            </w:r>
          </w:p>
          <w:p w14:paraId="3E1BDD48" w14:textId="3E2C40F1" w:rsidR="006B3CAA" w:rsidRPr="00DB15EC" w:rsidRDefault="00DB15EC" w:rsidP="00661A43">
            <w:pPr>
              <w:pStyle w:val="Subtitle"/>
              <w:numPr>
                <w:ilvl w:val="0"/>
                <w:numId w:val="11"/>
              </w:numPr>
              <w:ind w:right="360"/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>We will celebrate one birthday this month! YAY!</w:t>
            </w:r>
          </w:p>
          <w:p w14:paraId="46F55BE5" w14:textId="65341709" w:rsidR="00DB15EC" w:rsidRPr="00DB15EC" w:rsidRDefault="00DB15EC" w:rsidP="00661A43">
            <w:pPr>
              <w:pStyle w:val="Subtitle"/>
              <w:numPr>
                <w:ilvl w:val="0"/>
                <w:numId w:val="11"/>
              </w:numPr>
              <w:ind w:right="360"/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 xml:space="preserve">We will have a mini lesson by a member on “Fun Game Apps for Your Phone” </w:t>
            </w:r>
            <w:r w:rsidR="005C29D7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>and on “California”</w:t>
            </w:r>
          </w:p>
          <w:p w14:paraId="77CDCD46" w14:textId="63876B6F" w:rsidR="00DB15EC" w:rsidRPr="00DB15EC" w:rsidRDefault="00DB15EC" w:rsidP="00661A43">
            <w:pPr>
              <w:pStyle w:val="Subtitle"/>
              <w:numPr>
                <w:ilvl w:val="0"/>
                <w:numId w:val="11"/>
              </w:numPr>
              <w:ind w:right="360"/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 xml:space="preserve">We will make and bake mini personal pizzas. </w:t>
            </w:r>
          </w:p>
          <w:p w14:paraId="672C26E8" w14:textId="4054F49B" w:rsidR="00661A43" w:rsidRPr="00DB15EC" w:rsidRDefault="00DB15EC" w:rsidP="00DB15EC">
            <w:pPr>
              <w:pStyle w:val="Subtitle"/>
              <w:numPr>
                <w:ilvl w:val="0"/>
                <w:numId w:val="11"/>
              </w:numPr>
              <w:ind w:right="360"/>
              <w:jc w:val="both"/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</w:pPr>
            <w:r w:rsidRPr="00DB15EC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 xml:space="preserve">Ms. Lauren will be teaching us all about Sourdough Bread Making. That will be fun! </w:t>
            </w:r>
            <w:r w:rsidR="008B79AC" w:rsidRPr="00DB15EC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 xml:space="preserve"> </w:t>
            </w:r>
          </w:p>
          <w:p w14:paraId="3B5855B1" w14:textId="5EE0EB94" w:rsidR="00B530A0" w:rsidRPr="006B3CAA" w:rsidRDefault="00B530A0" w:rsidP="00661A43">
            <w:pPr>
              <w:pStyle w:val="Subtitle"/>
              <w:numPr>
                <w:ilvl w:val="0"/>
                <w:numId w:val="11"/>
              </w:numPr>
              <w:ind w:right="360"/>
              <w:jc w:val="both"/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>We will have</w:t>
            </w:r>
            <w:r w:rsidR="00DB15EC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 xml:space="preserve"> </w:t>
            </w:r>
            <w:r w:rsidR="00493393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 xml:space="preserve">two </w:t>
            </w:r>
            <w:r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>m&amp;m day</w:t>
            </w:r>
            <w:r w:rsidR="00DB15EC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>s (</w:t>
            </w:r>
            <w:r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>money matters</w:t>
            </w:r>
            <w:r w:rsidR="00DB15EC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 xml:space="preserve">). One session will have a mini lesson on budgeting </w:t>
            </w:r>
            <w:r w:rsidR="00AB2D1E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>and money handling. The second m&amp;m class we will</w:t>
            </w:r>
            <w:r w:rsidR="00DB15EC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 xml:space="preserve"> do our budge</w:t>
            </w:r>
            <w:r w:rsidR="00AB2D1E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>t</w:t>
            </w:r>
            <w:r w:rsidR="00DB15EC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 xml:space="preserve"> sheets</w:t>
            </w:r>
            <w:r w:rsidR="00AB2D1E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 xml:space="preserve"> for eating out. </w:t>
            </w:r>
          </w:p>
          <w:p w14:paraId="23DD854C" w14:textId="77777777" w:rsidR="00661A43" w:rsidRPr="001C5872" w:rsidRDefault="00661A43" w:rsidP="00661A43">
            <w:pPr>
              <w:pStyle w:val="Subtitle"/>
              <w:numPr>
                <w:ilvl w:val="0"/>
                <w:numId w:val="11"/>
              </w:numPr>
              <w:ind w:right="360"/>
              <w:jc w:val="both"/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</w:pPr>
            <w:r w:rsidRPr="001C5872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>We have two outings this month.</w:t>
            </w:r>
          </w:p>
          <w:p w14:paraId="1FC88B7A" w14:textId="32019F23" w:rsidR="00E10FAD" w:rsidRPr="00FB50C4" w:rsidRDefault="008646D3" w:rsidP="001232D1">
            <w:pPr>
              <w:pStyle w:val="Subtitle"/>
              <w:numPr>
                <w:ilvl w:val="0"/>
                <w:numId w:val="29"/>
              </w:numPr>
              <w:ind w:right="360"/>
              <w:jc w:val="both"/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  <w:highlight w:val="green"/>
              </w:rPr>
            </w:pPr>
            <w:r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 xml:space="preserve">Wednesday, </w:t>
            </w:r>
            <w:r w:rsidR="0002250F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>April 30 to Dairy Queen</w:t>
            </w:r>
            <w:r w:rsidR="007C59C0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 xml:space="preserve"> in Perryville, bring</w:t>
            </w:r>
            <w:r w:rsidR="00C318E3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 xml:space="preserve"> </w:t>
            </w:r>
            <w:r w:rsidR="00D402A6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>$</w:t>
            </w:r>
            <w:r w:rsidR="00E10FAD" w:rsidRPr="00E10FAD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>1</w:t>
            </w:r>
            <w:r w:rsidR="007C59C0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>0</w:t>
            </w:r>
            <w:r w:rsidR="006A74C9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 xml:space="preserve"> to $</w:t>
            </w:r>
            <w:r w:rsidR="007C59C0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>15</w:t>
            </w:r>
            <w:r w:rsidR="006A74C9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 xml:space="preserve"> depending on w</w:t>
            </w:r>
            <w:r w:rsidR="00C318E3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 xml:space="preserve">hat you order. Remember to </w:t>
            </w:r>
            <w:r w:rsidR="0012298A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>budget</w:t>
            </w:r>
            <w:r w:rsidR="00C318E3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 xml:space="preserve"> for </w:t>
            </w:r>
            <w:r w:rsidR="007C1788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 xml:space="preserve">a </w:t>
            </w:r>
            <w:r w:rsidR="00C318E3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>drink, appetizer/meal</w:t>
            </w:r>
            <w:r w:rsidR="0012298A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 xml:space="preserve">, </w:t>
            </w:r>
            <w:r w:rsidR="007C59C0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>and tax</w:t>
            </w:r>
            <w:r w:rsidR="00CA5774" w:rsidRPr="00FB50C4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  <w:highlight w:val="green"/>
              </w:rPr>
              <w:t xml:space="preserve"> </w:t>
            </w:r>
            <w:r w:rsidR="007C59C0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  <w:highlight w:val="green"/>
              </w:rPr>
              <w:t xml:space="preserve">DROP OFF and </w:t>
            </w:r>
            <w:r w:rsidR="00CA5774" w:rsidRPr="00FB50C4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  <w:highlight w:val="green"/>
              </w:rPr>
              <w:t xml:space="preserve">PICK UP </w:t>
            </w:r>
            <w:r w:rsidR="007C1788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  <w:highlight w:val="green"/>
              </w:rPr>
              <w:t>at</w:t>
            </w:r>
            <w:r w:rsidR="00CA5774" w:rsidRPr="00FB50C4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  <w:highlight w:val="green"/>
              </w:rPr>
              <w:t xml:space="preserve"> </w:t>
            </w:r>
            <w:r w:rsidR="00B76792" w:rsidRPr="00FB50C4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  <w:highlight w:val="green"/>
              </w:rPr>
              <w:t>t</w:t>
            </w:r>
            <w:r w:rsidR="00B76792" w:rsidRPr="00FB50C4">
              <w:rPr>
                <w:rFonts w:ascii="Dreaming Outloud Pro" w:hAnsi="Dreaming Outloud Pro" w:cs="Dreaming Outloud Pro"/>
                <w:b/>
                <w:bCs w:val="0"/>
                <w:color w:val="521807" w:themeColor="accent1" w:themeShade="80"/>
                <w:sz w:val="32"/>
                <w:szCs w:val="32"/>
                <w:highlight w:val="green"/>
              </w:rPr>
              <w:t>he</w:t>
            </w:r>
            <w:r w:rsidR="007C1788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  <w:highlight w:val="green"/>
              </w:rPr>
              <w:t xml:space="preserve"> restaurant</w:t>
            </w:r>
            <w:r w:rsidR="005D1101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  <w:highlight w:val="green"/>
              </w:rPr>
              <w:t>. We will finish at</w:t>
            </w:r>
            <w:r w:rsidR="007C1788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  <w:highlight w:val="green"/>
              </w:rPr>
              <w:t xml:space="preserve"> </w:t>
            </w:r>
            <w:r w:rsidR="007C59C0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  <w:highlight w:val="green"/>
              </w:rPr>
              <w:t>4:</w:t>
            </w:r>
            <w:r w:rsidR="0002250F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  <w:highlight w:val="green"/>
              </w:rPr>
              <w:t>15</w:t>
            </w:r>
            <w:r w:rsidR="007C59C0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  <w:highlight w:val="green"/>
              </w:rPr>
              <w:t xml:space="preserve"> pm </w:t>
            </w:r>
            <w:r w:rsidR="00FB50C4" w:rsidRPr="00FB50C4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  <w:highlight w:val="green"/>
              </w:rPr>
              <w:t xml:space="preserve"> </w:t>
            </w:r>
          </w:p>
          <w:p w14:paraId="7A0D4F79" w14:textId="6BEA666C" w:rsidR="00661A43" w:rsidRPr="00CA5774" w:rsidRDefault="009F055E" w:rsidP="00661A43">
            <w:pPr>
              <w:pStyle w:val="Subtitle"/>
              <w:numPr>
                <w:ilvl w:val="0"/>
                <w:numId w:val="29"/>
              </w:numPr>
              <w:ind w:right="360"/>
              <w:jc w:val="both"/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  <w:highlight w:val="yellow"/>
              </w:rPr>
            </w:pPr>
            <w:r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>Monday</w:t>
            </w:r>
            <w:r w:rsidR="008646D3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 xml:space="preserve">, </w:t>
            </w:r>
            <w:r w:rsidR="0002250F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>April</w:t>
            </w:r>
            <w:r w:rsidR="008646D3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 xml:space="preserve"> </w:t>
            </w:r>
            <w:r w:rsidR="00D835D3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>1</w:t>
            </w:r>
            <w:r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>4</w:t>
            </w:r>
            <w:r w:rsidR="00D835D3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 xml:space="preserve"> to the </w:t>
            </w:r>
            <w:r w:rsidR="00C56C29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 xml:space="preserve">Perry Park Cent for </w:t>
            </w:r>
            <w:r w:rsidR="00EE7813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  <w:t xml:space="preserve">Gym time or Frisbee Golf </w:t>
            </w:r>
            <w:r w:rsidR="00EE7813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  <w:highlight w:val="yellow"/>
              </w:rPr>
              <w:t>DROP OFF and PICK UP at the</w:t>
            </w:r>
            <w:r w:rsidR="005D1101"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  <w:highlight w:val="yellow"/>
              </w:rPr>
              <w:t xml:space="preserve"> Perry Park Center. We will finish at 4:30 PM</w:t>
            </w:r>
          </w:p>
          <w:p w14:paraId="6BAED455" w14:textId="1AE746B1" w:rsidR="00661A43" w:rsidRPr="001232D1" w:rsidRDefault="00661A43" w:rsidP="006B3CAA">
            <w:pPr>
              <w:pStyle w:val="Subtitle"/>
              <w:ind w:left="720" w:right="360"/>
              <w:jc w:val="both"/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</w:pPr>
          </w:p>
          <w:p w14:paraId="2F7D9BCB" w14:textId="4708AD1C" w:rsidR="00661A43" w:rsidRPr="00B111CB" w:rsidRDefault="00661A43" w:rsidP="00B530A0">
            <w:pPr>
              <w:pStyle w:val="Subtitle"/>
              <w:ind w:left="720" w:right="360"/>
              <w:jc w:val="both"/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</w:pPr>
          </w:p>
          <w:p w14:paraId="69F5D10C" w14:textId="77777777" w:rsidR="00B111CB" w:rsidRPr="005D1101" w:rsidRDefault="00B111CB" w:rsidP="00B111CB">
            <w:pPr>
              <w:pStyle w:val="Subtitle"/>
              <w:ind w:left="720" w:right="360"/>
              <w:jc w:val="both"/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</w:pPr>
          </w:p>
          <w:p w14:paraId="50B5DD3D" w14:textId="77777777" w:rsidR="00E10FAD" w:rsidRPr="00AC7A49" w:rsidRDefault="00E10FAD" w:rsidP="00E10FAD">
            <w:pPr>
              <w:pStyle w:val="Subtitle"/>
              <w:ind w:right="360"/>
              <w:jc w:val="both"/>
              <w:rPr>
                <w:rFonts w:ascii="Dreaming Outloud Pro" w:hAnsi="Dreaming Outloud Pro" w:cs="Dreaming Outloud Pro"/>
                <w:color w:val="521807" w:themeColor="accent1" w:themeShade="80"/>
                <w:sz w:val="32"/>
                <w:szCs w:val="32"/>
              </w:rPr>
            </w:pPr>
          </w:p>
          <w:p w14:paraId="1C36B14F" w14:textId="604B4CF3" w:rsidR="00CF7055" w:rsidRDefault="00CF7055" w:rsidP="00661A43">
            <w:pPr>
              <w:pStyle w:val="Subtitle"/>
              <w:ind w:right="360"/>
              <w:rPr>
                <w:rFonts w:ascii="Dreaming Outloud Pro" w:hAnsi="Dreaming Outloud Pro" w:cs="Dreaming Outloud Pro"/>
                <w:color w:val="7030A0"/>
                <w:sz w:val="28"/>
                <w:szCs w:val="28"/>
              </w:rPr>
            </w:pPr>
          </w:p>
          <w:p w14:paraId="4AECDC41" w14:textId="77777777" w:rsidR="00661A43" w:rsidRDefault="00661A43" w:rsidP="00661A43">
            <w:pPr>
              <w:pStyle w:val="Subtitle"/>
              <w:ind w:right="360"/>
              <w:rPr>
                <w:rFonts w:ascii="Dreaming Outloud Pro" w:hAnsi="Dreaming Outloud Pro" w:cs="Dreaming Outloud Pro"/>
                <w:b/>
                <w:bCs w:val="0"/>
                <w:color w:val="7030A0"/>
                <w:sz w:val="28"/>
                <w:szCs w:val="28"/>
              </w:rPr>
            </w:pPr>
          </w:p>
          <w:p w14:paraId="34187BC0" w14:textId="77777777" w:rsidR="00661A43" w:rsidRDefault="00661A43" w:rsidP="00661A43">
            <w:pPr>
              <w:pStyle w:val="Subtitle"/>
              <w:ind w:right="360"/>
              <w:rPr>
                <w:rFonts w:ascii="Dreaming Outloud Pro" w:hAnsi="Dreaming Outloud Pro" w:cs="Dreaming Outloud Pro"/>
                <w:b/>
                <w:bCs w:val="0"/>
                <w:color w:val="7030A0"/>
                <w:sz w:val="28"/>
                <w:szCs w:val="28"/>
              </w:rPr>
            </w:pPr>
          </w:p>
          <w:p w14:paraId="64207CD4" w14:textId="77777777" w:rsidR="00661A43" w:rsidRPr="00661A43" w:rsidRDefault="00661A43" w:rsidP="00661A43">
            <w:pPr>
              <w:pStyle w:val="Subtitle"/>
              <w:ind w:right="360"/>
              <w:rPr>
                <w:rFonts w:ascii="Dreaming Outloud Pro" w:hAnsi="Dreaming Outloud Pro" w:cs="Dreaming Outloud Pro"/>
                <w:color w:val="7030A0"/>
                <w:sz w:val="28"/>
                <w:szCs w:val="28"/>
              </w:rPr>
            </w:pPr>
          </w:p>
          <w:p w14:paraId="5791D79A" w14:textId="7EAA6232" w:rsidR="00E767AD" w:rsidRPr="001B7FF4" w:rsidRDefault="00E767AD" w:rsidP="00210899">
            <w:pPr>
              <w:pStyle w:val="Subtitle"/>
              <w:ind w:right="360"/>
              <w:rPr>
                <w:color w:val="7030A0"/>
                <w:sz w:val="4"/>
                <w:szCs w:val="4"/>
              </w:rPr>
            </w:pPr>
          </w:p>
          <w:p w14:paraId="7B52C60A" w14:textId="3347CA1C" w:rsidR="00CC3C3B" w:rsidRPr="001B7FF4" w:rsidRDefault="00A47F6D" w:rsidP="00CC3C3B">
            <w:pPr>
              <w:pStyle w:val="Subtitle"/>
              <w:ind w:left="1800"/>
              <w:rPr>
                <w:color w:val="7030A0"/>
                <w:sz w:val="26"/>
                <w:szCs w:val="26"/>
              </w:rPr>
            </w:pPr>
            <w:r w:rsidRPr="001B7FF4">
              <w:rPr>
                <w:b/>
                <w:bCs w:val="0"/>
                <w:color w:val="7030A0"/>
                <w:sz w:val="26"/>
                <w:szCs w:val="26"/>
              </w:rPr>
              <w:t xml:space="preserve">                                      </w:t>
            </w:r>
            <w:r w:rsidR="008A1D09" w:rsidRPr="001B7FF4">
              <w:rPr>
                <w:b/>
                <w:bCs w:val="0"/>
                <w:color w:val="7030A0"/>
                <w:sz w:val="26"/>
                <w:szCs w:val="26"/>
              </w:rPr>
              <w:t xml:space="preserve">     </w:t>
            </w:r>
            <w:r w:rsidRPr="001B7FF4">
              <w:rPr>
                <w:b/>
                <w:bCs w:val="0"/>
                <w:color w:val="7030A0"/>
                <w:sz w:val="26"/>
                <w:szCs w:val="26"/>
              </w:rPr>
              <w:t xml:space="preserve">      </w:t>
            </w:r>
            <w:r w:rsidR="00F556C3" w:rsidRPr="001B7FF4">
              <w:rPr>
                <w:b/>
                <w:bCs w:val="0"/>
                <w:color w:val="7030A0"/>
                <w:sz w:val="26"/>
                <w:szCs w:val="26"/>
              </w:rPr>
              <w:t xml:space="preserve"> </w:t>
            </w:r>
          </w:p>
          <w:p w14:paraId="04A4F9CA" w14:textId="2B65B934" w:rsidR="00824DAB" w:rsidRPr="00746941" w:rsidRDefault="00746941" w:rsidP="00E767AD">
            <w:pPr>
              <w:pStyle w:val="Subtitle"/>
              <w:ind w:left="180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      </w:t>
            </w:r>
          </w:p>
        </w:tc>
      </w:tr>
      <w:tr w:rsidR="002C3F32" w:rsidRPr="002C3F32" w14:paraId="6B6729E2" w14:textId="77777777" w:rsidTr="009E2BE3">
        <w:tblPrEx>
          <w:tblBorders>
            <w:top w:val="single" w:sz="48" w:space="0" w:color="00FF00"/>
            <w:left w:val="single" w:sz="48" w:space="0" w:color="00FF00"/>
            <w:bottom w:val="single" w:sz="48" w:space="0" w:color="00FF00"/>
            <w:right w:val="single" w:sz="48" w:space="0" w:color="00FF00"/>
            <w:insideH w:val="single" w:sz="48" w:space="0" w:color="00FF00"/>
            <w:insideV w:val="single" w:sz="48" w:space="0" w:color="00FF00"/>
          </w:tblBorders>
        </w:tblPrEx>
        <w:trPr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36" w:space="0" w:color="0070C0"/>
              <w:left w:val="single" w:sz="36" w:space="0" w:color="0070C0"/>
              <w:bottom w:val="single" w:sz="36" w:space="0" w:color="0070C0"/>
              <w:right w:val="single" w:sz="36" w:space="0" w:color="0070C0"/>
            </w:tcBorders>
            <w:shd w:val="clear" w:color="auto" w:fill="FFFFFF" w:themeFill="background1"/>
          </w:tcPr>
          <w:p w14:paraId="4F898188" w14:textId="77777777" w:rsidR="00190D4F" w:rsidRDefault="00F94A1F" w:rsidP="00190D4F">
            <w:pPr>
              <w:spacing w:before="0"/>
              <w:rPr>
                <w:rFonts w:ascii="Engravers MT" w:hAnsi="Engravers MT"/>
                <w:b w:val="0"/>
                <w:bCs w:val="0"/>
                <w:noProof/>
                <w:color w:val="C00000"/>
                <w:sz w:val="28"/>
                <w:szCs w:val="28"/>
              </w:rPr>
            </w:pPr>
            <w:r>
              <w:rPr>
                <w:rFonts w:ascii="Engravers MT" w:hAnsi="Engravers MT"/>
                <w:noProof/>
                <w:color w:val="C00000"/>
                <w:sz w:val="28"/>
                <w:szCs w:val="28"/>
              </w:rPr>
              <w:lastRenderedPageBreak/>
              <w:t xml:space="preserve">                        </w:t>
            </w:r>
            <w:r w:rsidR="007F034A">
              <w:rPr>
                <w:rFonts w:ascii="Engravers MT" w:hAnsi="Engravers MT"/>
                <w:noProof/>
                <w:color w:val="C00000"/>
                <w:sz w:val="28"/>
                <w:szCs w:val="28"/>
              </w:rPr>
              <w:t xml:space="preserve">      </w:t>
            </w:r>
            <w:r w:rsidR="00060133">
              <w:rPr>
                <w:rFonts w:ascii="Engravers MT" w:hAnsi="Engravers MT"/>
                <w:noProof/>
                <w:color w:val="C00000"/>
                <w:sz w:val="28"/>
                <w:szCs w:val="28"/>
              </w:rPr>
              <w:t xml:space="preserve">      </w:t>
            </w:r>
            <w:r w:rsidR="007F034A">
              <w:rPr>
                <w:rFonts w:ascii="Engravers MT" w:hAnsi="Engravers MT"/>
                <w:noProof/>
                <w:color w:val="C00000"/>
                <w:sz w:val="28"/>
                <w:szCs w:val="28"/>
              </w:rPr>
              <w:t xml:space="preserve">     </w:t>
            </w:r>
          </w:p>
          <w:p w14:paraId="3B5C9FB1" w14:textId="3DCED96F" w:rsidR="00274B1B" w:rsidRPr="00060133" w:rsidRDefault="00190D4F" w:rsidP="00190D4F">
            <w:pPr>
              <w:spacing w:before="0"/>
              <w:rPr>
                <w:rFonts w:asciiTheme="majorHAnsi" w:hAnsiTheme="majorHAnsi"/>
                <w:b w:val="0"/>
                <w:bCs w:val="0"/>
                <w:color w:val="0070C0"/>
                <w:sz w:val="72"/>
                <w:szCs w:val="72"/>
              </w:rPr>
            </w:pPr>
            <w:r>
              <w:rPr>
                <w:rFonts w:ascii="Engravers MT" w:hAnsi="Engravers MT"/>
                <w:noProof/>
                <w:color w:val="C00000"/>
                <w:sz w:val="28"/>
                <w:szCs w:val="28"/>
              </w:rPr>
              <w:t xml:space="preserve">                                       </w:t>
            </w:r>
            <w:r w:rsidR="00342913">
              <w:rPr>
                <w:rFonts w:ascii="Engravers MT" w:hAnsi="Engravers MT"/>
                <w:noProof/>
                <w:color w:val="C00000"/>
                <w:sz w:val="28"/>
                <w:szCs w:val="28"/>
              </w:rPr>
              <w:t xml:space="preserve">      </w:t>
            </w:r>
            <w:r w:rsidR="00661A43" w:rsidRPr="004B3706">
              <w:rPr>
                <w:rFonts w:ascii="Jumble" w:hAnsi="Jumble"/>
                <w:noProof/>
                <w:color w:val="00B050"/>
                <w:sz w:val="72"/>
                <w:szCs w:val="72"/>
              </w:rPr>
              <w:t>YASS</w:t>
            </w:r>
            <w:r w:rsidR="00140F5E">
              <w:rPr>
                <w:rFonts w:ascii="Jumble" w:hAnsi="Jumble"/>
                <w:noProof/>
                <w:color w:val="00B050"/>
                <w:sz w:val="72"/>
                <w:szCs w:val="72"/>
              </w:rPr>
              <w:t xml:space="preserve"> APRIL</w:t>
            </w:r>
            <w:r w:rsidR="00661A43" w:rsidRPr="004B3706">
              <w:rPr>
                <w:rFonts w:ascii="Jumble" w:hAnsi="Jumble"/>
                <w:noProof/>
                <w:color w:val="00B050"/>
                <w:sz w:val="72"/>
                <w:szCs w:val="72"/>
              </w:rPr>
              <w:t xml:space="preserve"> 202</w:t>
            </w:r>
            <w:r w:rsidR="002F688F" w:rsidRPr="004B3706">
              <w:rPr>
                <w:rFonts w:ascii="Jumble" w:hAnsi="Jumble"/>
                <w:noProof/>
                <w:color w:val="00B050"/>
                <w:sz w:val="72"/>
                <w:szCs w:val="72"/>
              </w:rPr>
              <w:t>5</w:t>
            </w:r>
          </w:p>
        </w:tc>
      </w:tr>
    </w:tbl>
    <w:p w14:paraId="616C1703" w14:textId="77777777" w:rsidR="00274B1B" w:rsidRDefault="00274B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754541" w14:paraId="77433733" w14:textId="77777777" w:rsidTr="00754541">
        <w:trPr>
          <w:trHeight w:val="683"/>
        </w:trPr>
        <w:tc>
          <w:tcPr>
            <w:tcW w:w="7195" w:type="dxa"/>
          </w:tcPr>
          <w:p w14:paraId="235B544F" w14:textId="1F4485DD" w:rsidR="00754541" w:rsidRPr="000A4B92" w:rsidRDefault="00B52A13" w:rsidP="00B52A13">
            <w:pPr>
              <w:jc w:val="center"/>
              <w:rPr>
                <w:rFonts w:ascii="Aptos Serif" w:hAnsi="Aptos Serif" w:cs="Aptos Serif"/>
                <w:sz w:val="36"/>
                <w:szCs w:val="36"/>
              </w:rPr>
            </w:pPr>
            <w:r w:rsidRPr="000A4B92">
              <w:rPr>
                <w:rFonts w:ascii="Aptos Serif" w:hAnsi="Aptos Serif" w:cs="Aptos Serif"/>
                <w:sz w:val="36"/>
                <w:szCs w:val="36"/>
              </w:rPr>
              <w:t>Monday</w:t>
            </w:r>
          </w:p>
        </w:tc>
        <w:tc>
          <w:tcPr>
            <w:tcW w:w="7195" w:type="dxa"/>
          </w:tcPr>
          <w:p w14:paraId="01BE294E" w14:textId="526AA8B0" w:rsidR="00754541" w:rsidRPr="000A4B92" w:rsidRDefault="00B52A13" w:rsidP="00B52A13">
            <w:pPr>
              <w:jc w:val="center"/>
              <w:rPr>
                <w:rFonts w:ascii="Aptos Serif" w:hAnsi="Aptos Serif" w:cs="Aptos Serif"/>
                <w:sz w:val="40"/>
                <w:szCs w:val="40"/>
              </w:rPr>
            </w:pPr>
            <w:r w:rsidRPr="000A4B92">
              <w:rPr>
                <w:rFonts w:ascii="Aptos Serif" w:hAnsi="Aptos Serif" w:cs="Aptos Serif"/>
                <w:sz w:val="40"/>
                <w:szCs w:val="40"/>
              </w:rPr>
              <w:t>Wednesday</w:t>
            </w:r>
          </w:p>
        </w:tc>
      </w:tr>
      <w:tr w:rsidR="00754541" w14:paraId="7B35004E" w14:textId="77777777" w:rsidTr="00221BBB">
        <w:trPr>
          <w:trHeight w:val="791"/>
        </w:trPr>
        <w:tc>
          <w:tcPr>
            <w:tcW w:w="7195" w:type="dxa"/>
          </w:tcPr>
          <w:p w14:paraId="68A9A3A0" w14:textId="26161501" w:rsidR="00754541" w:rsidRPr="00087234" w:rsidRDefault="00754541">
            <w:pPr>
              <w:rPr>
                <w:sz w:val="32"/>
                <w:szCs w:val="32"/>
              </w:rPr>
            </w:pPr>
          </w:p>
        </w:tc>
        <w:tc>
          <w:tcPr>
            <w:tcW w:w="7195" w:type="dxa"/>
          </w:tcPr>
          <w:p w14:paraId="4EF72AE2" w14:textId="3CEEEBC6" w:rsidR="00087234" w:rsidRPr="00C347D3" w:rsidRDefault="000638C1">
            <w:pPr>
              <w:rPr>
                <w:b/>
                <w:bCs/>
                <w:sz w:val="32"/>
                <w:szCs w:val="32"/>
              </w:rPr>
            </w:pPr>
            <w:r w:rsidRPr="00C347D3">
              <w:rPr>
                <w:b/>
                <w:bCs/>
                <w:sz w:val="32"/>
                <w:szCs w:val="32"/>
              </w:rPr>
              <w:t>2</w:t>
            </w:r>
            <w:r w:rsidR="00846573">
              <w:rPr>
                <w:b/>
                <w:bCs/>
                <w:sz w:val="32"/>
                <w:szCs w:val="32"/>
              </w:rPr>
              <w:t xml:space="preserve">   YASS Canceled – Tornado Watch</w:t>
            </w:r>
          </w:p>
        </w:tc>
      </w:tr>
      <w:tr w:rsidR="00754541" w14:paraId="0776E66B" w14:textId="77777777" w:rsidTr="00754541">
        <w:trPr>
          <w:trHeight w:val="1439"/>
        </w:trPr>
        <w:tc>
          <w:tcPr>
            <w:tcW w:w="7195" w:type="dxa"/>
          </w:tcPr>
          <w:p w14:paraId="558BFA89" w14:textId="77777777" w:rsidR="00754541" w:rsidRDefault="006B6751">
            <w:pPr>
              <w:rPr>
                <w:b/>
                <w:bCs/>
                <w:sz w:val="32"/>
                <w:szCs w:val="32"/>
              </w:rPr>
            </w:pPr>
            <w:r w:rsidRPr="00C347D3">
              <w:rPr>
                <w:b/>
                <w:bCs/>
                <w:sz w:val="32"/>
                <w:szCs w:val="32"/>
              </w:rPr>
              <w:t>7</w:t>
            </w:r>
            <w:r w:rsidR="00846573">
              <w:rPr>
                <w:b/>
                <w:bCs/>
                <w:sz w:val="32"/>
                <w:szCs w:val="32"/>
              </w:rPr>
              <w:t xml:space="preserve"> Client Led Mini Lesson &amp; Cooking Lesson</w:t>
            </w:r>
          </w:p>
          <w:p w14:paraId="3B59B93B" w14:textId="19443539" w:rsidR="00B62373" w:rsidRPr="00C347D3" w:rsidRDefault="00B6237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7FCE6AF3" wp14:editId="2CE9ED28">
                  <wp:extent cx="1135380" cy="891540"/>
                  <wp:effectExtent l="0" t="0" r="7620" b="3810"/>
                  <wp:docPr id="629712041" name="Picture 5" descr="Leadership Clip Art Vector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eadership Clip Art Vector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356" cy="918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3ADAD1B" wp14:editId="38D688A0">
                  <wp:extent cx="845820" cy="892124"/>
                  <wp:effectExtent l="0" t="0" r="0" b="3810"/>
                  <wp:docPr id="660806136" name="Picture 1" descr="cooking-clipart-cooking-class-1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oking-clipart-cooking-class-1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639" cy="902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14:paraId="1C81E176" w14:textId="0271A9BD" w:rsidR="00B62373" w:rsidRDefault="001F4631">
            <w:pPr>
              <w:rPr>
                <w:b/>
                <w:bCs/>
                <w:sz w:val="32"/>
                <w:szCs w:val="32"/>
              </w:rPr>
            </w:pPr>
            <w:r w:rsidRPr="00C347D3">
              <w:rPr>
                <w:b/>
                <w:bCs/>
                <w:sz w:val="32"/>
                <w:szCs w:val="32"/>
              </w:rPr>
              <w:t>9</w:t>
            </w:r>
            <w:r>
              <w:rPr>
                <w:b/>
                <w:bCs/>
                <w:sz w:val="32"/>
                <w:szCs w:val="32"/>
              </w:rPr>
              <w:t xml:space="preserve"> m</w:t>
            </w:r>
            <w:r w:rsidR="003D6623">
              <w:rPr>
                <w:b/>
                <w:bCs/>
                <w:sz w:val="32"/>
                <w:szCs w:val="32"/>
              </w:rPr>
              <w:t xml:space="preserve">&amp;m class – lesson on Money Management  </w:t>
            </w:r>
            <w:r w:rsidR="00867EA3">
              <w:rPr>
                <w:b/>
                <w:bCs/>
                <w:sz w:val="32"/>
                <w:szCs w:val="32"/>
              </w:rPr>
              <w:t xml:space="preserve">   </w:t>
            </w:r>
            <w:r w:rsidR="00B62373">
              <w:rPr>
                <w:noProof/>
              </w:rPr>
              <w:t xml:space="preserve"> </w:t>
            </w:r>
          </w:p>
          <w:p w14:paraId="7C23E0E0" w14:textId="0541E811" w:rsidR="00754541" w:rsidRPr="00C347D3" w:rsidRDefault="00B6237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</w:t>
            </w:r>
            <w:r w:rsidR="003D6623">
              <w:rPr>
                <w:b/>
                <w:bCs/>
                <w:sz w:val="32"/>
                <w:szCs w:val="32"/>
              </w:rPr>
              <w:t xml:space="preserve"> </w:t>
            </w:r>
            <w:r w:rsidR="00867EA3">
              <w:rPr>
                <w:noProof/>
              </w:rPr>
              <w:drawing>
                <wp:inline distT="0" distB="0" distL="0" distR="0" wp14:anchorId="24265908" wp14:editId="6E3241C0">
                  <wp:extent cx="1013460" cy="807720"/>
                  <wp:effectExtent l="0" t="0" r="0" b="0"/>
                  <wp:docPr id="1945160528" name="Picture 1" descr="M&amp;M’s party decoration m and m characters prop for party decoration m and m  candy theme party m and m decorations for birthday m and 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&amp;M’s party decoration m and m characters prop for party decoration m and m  candy theme party m and m decorations for birthday m and 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EA3">
              <w:rPr>
                <w:noProof/>
              </w:rPr>
              <w:t xml:space="preserve"> </w:t>
            </w:r>
            <w:r w:rsidR="00867EA3">
              <w:rPr>
                <w:noProof/>
              </w:rPr>
              <w:drawing>
                <wp:inline distT="0" distB="0" distL="0" distR="0" wp14:anchorId="3103353A" wp14:editId="631DB1FB">
                  <wp:extent cx="906780" cy="792480"/>
                  <wp:effectExtent l="0" t="0" r="7620" b="7620"/>
                  <wp:docPr id="4" name="Picture 3" descr="Calculator Money Clipart Images |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lculator Money Clipart Images | 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541" w14:paraId="6659B935" w14:textId="77777777" w:rsidTr="001F4631">
        <w:trPr>
          <w:trHeight w:val="2060"/>
        </w:trPr>
        <w:tc>
          <w:tcPr>
            <w:tcW w:w="7195" w:type="dxa"/>
          </w:tcPr>
          <w:p w14:paraId="148CDB69" w14:textId="0FF5BAE0" w:rsidR="00754541" w:rsidRDefault="006B6751">
            <w:pPr>
              <w:rPr>
                <w:b/>
                <w:bCs/>
                <w:sz w:val="32"/>
                <w:szCs w:val="32"/>
              </w:rPr>
            </w:pPr>
            <w:r w:rsidRPr="00C347D3">
              <w:rPr>
                <w:b/>
                <w:bCs/>
                <w:sz w:val="32"/>
                <w:szCs w:val="32"/>
              </w:rPr>
              <w:t>14</w:t>
            </w:r>
            <w:r w:rsidR="00B62373">
              <w:rPr>
                <w:b/>
                <w:bCs/>
                <w:sz w:val="32"/>
                <w:szCs w:val="32"/>
              </w:rPr>
              <w:t xml:space="preserve"> Perry Park </w:t>
            </w:r>
            <w:proofErr w:type="spellStart"/>
            <w:proofErr w:type="gramStart"/>
            <w:r w:rsidR="00B62373">
              <w:rPr>
                <w:b/>
                <w:bCs/>
                <w:sz w:val="32"/>
                <w:szCs w:val="32"/>
              </w:rPr>
              <w:t>Center</w:t>
            </w:r>
            <w:r w:rsidR="00630452">
              <w:rPr>
                <w:b/>
                <w:bCs/>
                <w:sz w:val="32"/>
                <w:szCs w:val="32"/>
              </w:rPr>
              <w:t>,</w:t>
            </w:r>
            <w:r w:rsidR="00B62373">
              <w:rPr>
                <w:b/>
                <w:bCs/>
                <w:sz w:val="32"/>
                <w:szCs w:val="32"/>
              </w:rPr>
              <w:t>Frisbee</w:t>
            </w:r>
            <w:proofErr w:type="spellEnd"/>
            <w:proofErr w:type="gramEnd"/>
            <w:r w:rsidR="00B62373">
              <w:rPr>
                <w:b/>
                <w:bCs/>
                <w:sz w:val="32"/>
                <w:szCs w:val="32"/>
              </w:rPr>
              <w:t xml:space="preserve"> Golf</w:t>
            </w:r>
            <w:r w:rsidR="00630452">
              <w:rPr>
                <w:b/>
                <w:bCs/>
                <w:sz w:val="32"/>
                <w:szCs w:val="32"/>
              </w:rPr>
              <w:t>, 4:30pm Pick Up</w:t>
            </w:r>
            <w:r w:rsidR="00B62373">
              <w:rPr>
                <w:b/>
                <w:bCs/>
                <w:sz w:val="32"/>
                <w:szCs w:val="32"/>
              </w:rPr>
              <w:t xml:space="preserve"> </w:t>
            </w:r>
          </w:p>
          <w:p w14:paraId="77723FDB" w14:textId="6A5A5AE6" w:rsidR="00B62373" w:rsidRPr="00C347D3" w:rsidRDefault="00B62373" w:rsidP="001F463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1397F25E" wp14:editId="4739B100">
                  <wp:extent cx="1036320" cy="777240"/>
                  <wp:effectExtent l="0" t="0" r="0" b="3810"/>
                  <wp:docPr id="10" name="Picture 9" descr="Profile for Perry Park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rofile for Perry Park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BD70D78" wp14:editId="342C98B3">
                  <wp:extent cx="1144664" cy="762000"/>
                  <wp:effectExtent l="0" t="0" r="0" b="0"/>
                  <wp:docPr id="8" name="Picture 7" descr="Disc Golf - New Orleans City P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isc Golf - New Orleans City P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572" cy="771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14:paraId="4A233AAB" w14:textId="2A7C802D" w:rsidR="00754541" w:rsidRDefault="001F4631">
            <w:pPr>
              <w:rPr>
                <w:b/>
                <w:bCs/>
                <w:sz w:val="32"/>
                <w:szCs w:val="32"/>
              </w:rPr>
            </w:pPr>
            <w:r w:rsidRPr="00C347D3">
              <w:rPr>
                <w:b/>
                <w:bCs/>
                <w:sz w:val="32"/>
                <w:szCs w:val="32"/>
              </w:rPr>
              <w:t>16</w:t>
            </w:r>
            <w:r>
              <w:rPr>
                <w:b/>
                <w:bCs/>
                <w:sz w:val="32"/>
                <w:szCs w:val="32"/>
              </w:rPr>
              <w:t xml:space="preserve"> Ms.</w:t>
            </w:r>
            <w:r w:rsidR="005A48D8">
              <w:rPr>
                <w:b/>
                <w:bCs/>
                <w:sz w:val="32"/>
                <w:szCs w:val="32"/>
              </w:rPr>
              <w:t xml:space="preserve"> Lauren &amp; Sourdough Bread</w:t>
            </w:r>
            <w:r w:rsidR="00101238">
              <w:rPr>
                <w:b/>
                <w:bCs/>
                <w:sz w:val="32"/>
                <w:szCs w:val="32"/>
              </w:rPr>
              <w:t xml:space="preserve">; </w:t>
            </w:r>
            <w:r w:rsidR="00711D48">
              <w:rPr>
                <w:b/>
                <w:bCs/>
                <w:sz w:val="32"/>
                <w:szCs w:val="32"/>
              </w:rPr>
              <w:t xml:space="preserve">Birthday </w:t>
            </w:r>
          </w:p>
          <w:p w14:paraId="2B8AEED1" w14:textId="0D3C1917" w:rsidR="005A48D8" w:rsidRDefault="001F463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3E7E9DA1" wp14:editId="44FBED38">
                  <wp:extent cx="1417320" cy="883920"/>
                  <wp:effectExtent l="0" t="0" r="0" b="0"/>
                  <wp:docPr id="1858825506" name="Picture 2" descr="Sourdough Vector Art, Icons, a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urdough Vector Art, Icons, a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32"/>
                <w:szCs w:val="32"/>
              </w:rPr>
              <w:t xml:space="preserve">   </w:t>
            </w:r>
            <w:r w:rsidR="006D3992">
              <w:rPr>
                <w:noProof/>
              </w:rPr>
              <w:drawing>
                <wp:inline distT="0" distB="0" distL="0" distR="0" wp14:anchorId="02C1766D" wp14:editId="6DC172D6">
                  <wp:extent cx="1017727" cy="807720"/>
                  <wp:effectExtent l="0" t="0" r="0" b="0"/>
                  <wp:docPr id="6" name="Picture 4" descr="Bread Baking Clip Art, Bread Clip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read Baking Clip Art, Bread Clip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15" cy="813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101238">
              <w:rPr>
                <w:noProof/>
              </w:rPr>
              <w:drawing>
                <wp:inline distT="0" distB="0" distL="0" distR="0" wp14:anchorId="559B4E9C" wp14:editId="1C0B9754">
                  <wp:extent cx="853440" cy="853440"/>
                  <wp:effectExtent l="0" t="0" r="3810" b="3810"/>
                  <wp:docPr id="270807756" name="Picture 7" descr="7,500+ Birthday Cake Clipart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7,500+ Birthday Cake Clipart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089C1B" w14:textId="3220F759" w:rsidR="005A48D8" w:rsidRPr="00C347D3" w:rsidRDefault="005A48D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</w:t>
            </w:r>
          </w:p>
        </w:tc>
      </w:tr>
      <w:tr w:rsidR="00754541" w14:paraId="5F3498CB" w14:textId="77777777" w:rsidTr="00133675">
        <w:trPr>
          <w:trHeight w:val="1673"/>
        </w:trPr>
        <w:tc>
          <w:tcPr>
            <w:tcW w:w="7195" w:type="dxa"/>
          </w:tcPr>
          <w:p w14:paraId="5F935924" w14:textId="7151FDFE" w:rsidR="00DD213E" w:rsidRDefault="006B6751">
            <w:pPr>
              <w:rPr>
                <w:b/>
                <w:bCs/>
                <w:sz w:val="32"/>
                <w:szCs w:val="32"/>
              </w:rPr>
            </w:pPr>
            <w:proofErr w:type="gramStart"/>
            <w:r w:rsidRPr="00C347D3">
              <w:rPr>
                <w:b/>
                <w:bCs/>
                <w:sz w:val="32"/>
                <w:szCs w:val="32"/>
              </w:rPr>
              <w:t>21</w:t>
            </w:r>
            <w:r w:rsidR="007141E7">
              <w:rPr>
                <w:b/>
                <w:bCs/>
                <w:sz w:val="32"/>
                <w:szCs w:val="32"/>
              </w:rPr>
              <w:t xml:space="preserve">  </w:t>
            </w:r>
            <w:r w:rsidR="00DD213E">
              <w:rPr>
                <w:b/>
                <w:bCs/>
                <w:sz w:val="32"/>
                <w:szCs w:val="32"/>
              </w:rPr>
              <w:t>Egg</w:t>
            </w:r>
            <w:proofErr w:type="gramEnd"/>
            <w:r w:rsidR="00DD213E">
              <w:rPr>
                <w:b/>
                <w:bCs/>
                <w:sz w:val="32"/>
                <w:szCs w:val="32"/>
              </w:rPr>
              <w:t xml:space="preserve"> </w:t>
            </w:r>
            <w:proofErr w:type="gramStart"/>
            <w:r w:rsidR="00DD213E">
              <w:rPr>
                <w:b/>
                <w:bCs/>
                <w:sz w:val="32"/>
                <w:szCs w:val="32"/>
              </w:rPr>
              <w:t>Hunt  &amp;</w:t>
            </w:r>
            <w:proofErr w:type="gramEnd"/>
            <w:r w:rsidR="00DD213E">
              <w:rPr>
                <w:b/>
                <w:bCs/>
                <w:sz w:val="32"/>
                <w:szCs w:val="32"/>
              </w:rPr>
              <w:t xml:space="preserve"> Spring Celebration </w:t>
            </w:r>
            <w:r w:rsidR="004E0B9E">
              <w:rPr>
                <w:b/>
                <w:bCs/>
                <w:sz w:val="32"/>
                <w:szCs w:val="32"/>
              </w:rPr>
              <w:t xml:space="preserve">      </w:t>
            </w:r>
          </w:p>
          <w:p w14:paraId="1B231AC5" w14:textId="4236F28B" w:rsidR="00DD213E" w:rsidRPr="00C347D3" w:rsidRDefault="00627FE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5103A153" wp14:editId="36EB082C">
                  <wp:extent cx="2415539" cy="906780"/>
                  <wp:effectExtent l="0" t="0" r="4445" b="7620"/>
                  <wp:docPr id="11" name="Picture 9" descr="Easter Clipart Images – Browse 172,550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aster Clipart Images – Browse 172,550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707" cy="912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14:paraId="508F2265" w14:textId="77777777" w:rsidR="00754541" w:rsidRDefault="006B6751">
            <w:pPr>
              <w:rPr>
                <w:b/>
                <w:bCs/>
                <w:sz w:val="32"/>
                <w:szCs w:val="32"/>
              </w:rPr>
            </w:pPr>
            <w:r w:rsidRPr="00C347D3">
              <w:rPr>
                <w:b/>
                <w:bCs/>
                <w:sz w:val="32"/>
                <w:szCs w:val="32"/>
              </w:rPr>
              <w:t>23</w:t>
            </w:r>
            <w:r w:rsidR="005F3DD7">
              <w:rPr>
                <w:b/>
                <w:bCs/>
                <w:sz w:val="32"/>
                <w:szCs w:val="32"/>
              </w:rPr>
              <w:t xml:space="preserve"> </w:t>
            </w:r>
            <w:r w:rsidR="007A427C">
              <w:rPr>
                <w:b/>
                <w:bCs/>
                <w:sz w:val="32"/>
                <w:szCs w:val="32"/>
              </w:rPr>
              <w:t xml:space="preserve">Movie Day at the office! Lilo &amp; Stitch </w:t>
            </w:r>
          </w:p>
          <w:p w14:paraId="2CC6BC5A" w14:textId="56287A8F" w:rsidR="007A427C" w:rsidRPr="00C347D3" w:rsidRDefault="007A427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</w:t>
            </w:r>
            <w:r w:rsidR="00CD0FEB">
              <w:rPr>
                <w:noProof/>
              </w:rPr>
              <w:drawing>
                <wp:inline distT="0" distB="0" distL="0" distR="0" wp14:anchorId="0B4FCE6F" wp14:editId="111C2BDE">
                  <wp:extent cx="1333500" cy="887708"/>
                  <wp:effectExtent l="0" t="0" r="0" b="8255"/>
                  <wp:docPr id="5" name="Picture 4" descr="An Oral History of 'Lilo &amp; Stitch,' 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n Oral History of 'Lilo &amp; Stitch,' 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729" cy="901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1091">
              <w:rPr>
                <w:b/>
                <w:bCs/>
                <w:sz w:val="32"/>
                <w:szCs w:val="32"/>
              </w:rPr>
              <w:t xml:space="preserve">  </w:t>
            </w:r>
            <w:r w:rsidR="00BC1091">
              <w:rPr>
                <w:noProof/>
              </w:rPr>
              <w:drawing>
                <wp:inline distT="0" distB="0" distL="0" distR="0" wp14:anchorId="69F2A999" wp14:editId="4F4AA90C">
                  <wp:extent cx="822960" cy="822960"/>
                  <wp:effectExtent l="0" t="0" r="0" b="0"/>
                  <wp:docPr id="7" name="Picture 6" descr="Movie Popcorn Soda Stock Illustratio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ovie Popcorn Soda Stock Illustration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541" w14:paraId="0759B5FF" w14:textId="77777777" w:rsidTr="00754541">
        <w:trPr>
          <w:trHeight w:val="890"/>
        </w:trPr>
        <w:tc>
          <w:tcPr>
            <w:tcW w:w="7195" w:type="dxa"/>
          </w:tcPr>
          <w:p w14:paraId="276A1980" w14:textId="666A4285" w:rsidR="00846573" w:rsidRDefault="006B6751">
            <w:pPr>
              <w:rPr>
                <w:b/>
                <w:bCs/>
                <w:sz w:val="32"/>
                <w:szCs w:val="32"/>
              </w:rPr>
            </w:pPr>
            <w:r w:rsidRPr="00C347D3">
              <w:rPr>
                <w:b/>
                <w:bCs/>
                <w:sz w:val="32"/>
                <w:szCs w:val="32"/>
              </w:rPr>
              <w:t>28</w:t>
            </w:r>
            <w:r w:rsidR="001B4BCB">
              <w:rPr>
                <w:b/>
                <w:bCs/>
                <w:sz w:val="32"/>
                <w:szCs w:val="32"/>
              </w:rPr>
              <w:t xml:space="preserve"> </w:t>
            </w:r>
            <w:r w:rsidR="00C37CAF">
              <w:rPr>
                <w:b/>
                <w:bCs/>
                <w:sz w:val="32"/>
                <w:szCs w:val="32"/>
              </w:rPr>
              <w:t>m&amp;m class</w:t>
            </w:r>
            <w:r w:rsidR="00AC123A">
              <w:rPr>
                <w:b/>
                <w:bCs/>
                <w:sz w:val="32"/>
                <w:szCs w:val="32"/>
              </w:rPr>
              <w:t xml:space="preserve"> &amp;</w:t>
            </w:r>
            <w:r w:rsidR="008E0F87">
              <w:rPr>
                <w:b/>
                <w:bCs/>
                <w:sz w:val="32"/>
                <w:szCs w:val="32"/>
              </w:rPr>
              <w:t xml:space="preserve"> Client Lesson: </w:t>
            </w:r>
            <w:r w:rsidR="00E04E6D">
              <w:rPr>
                <w:b/>
                <w:bCs/>
                <w:sz w:val="32"/>
                <w:szCs w:val="32"/>
              </w:rPr>
              <w:t>California</w:t>
            </w:r>
          </w:p>
          <w:p w14:paraId="24702720" w14:textId="4DE97153" w:rsidR="00846573" w:rsidRDefault="004062A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45066510" wp14:editId="3BF58753">
                  <wp:extent cx="723878" cy="510540"/>
                  <wp:effectExtent l="0" t="0" r="635" b="3810"/>
                  <wp:docPr id="2" name="Picture 1" descr="RED M&amp;M DECAL / STICKER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D M&amp;M DECAL / STICKER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723" cy="518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B7441">
              <w:rPr>
                <w:b/>
                <w:bCs/>
                <w:sz w:val="32"/>
                <w:szCs w:val="32"/>
              </w:rPr>
              <w:t xml:space="preserve">  </w:t>
            </w:r>
            <w:r w:rsidR="008B7441">
              <w:rPr>
                <w:noProof/>
              </w:rPr>
              <w:drawing>
                <wp:inline distT="0" distB="0" distL="0" distR="0" wp14:anchorId="1102E927" wp14:editId="2F059872">
                  <wp:extent cx="590247" cy="624840"/>
                  <wp:effectExtent l="0" t="0" r="635" b="3810"/>
                  <wp:docPr id="1600777713" name="Picture 3" descr="Budget Calculator Stock Illustratio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dget Calculator Stock Illustration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38" cy="637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C123A">
              <w:rPr>
                <w:b/>
                <w:bCs/>
                <w:sz w:val="32"/>
                <w:szCs w:val="32"/>
              </w:rPr>
              <w:t xml:space="preserve">  </w:t>
            </w:r>
            <w:r w:rsidR="00467865">
              <w:rPr>
                <w:noProof/>
              </w:rPr>
              <w:drawing>
                <wp:inline distT="0" distB="0" distL="0" distR="0" wp14:anchorId="0FAD4F5A" wp14:editId="57D82C87">
                  <wp:extent cx="533400" cy="612098"/>
                  <wp:effectExtent l="0" t="0" r="0" b="0"/>
                  <wp:docPr id="3" name="Picture 2" descr="Is California Considered A Sanctuary State For Immigrants - State Of California, HD Png Download, Transparent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s California Considered A Sanctuary State For Immigrants - State Of California, HD Png Download, Transparent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23" cy="61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D68440" w14:textId="2FA9706A" w:rsidR="00846573" w:rsidRPr="00C347D3" w:rsidRDefault="0084657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195" w:type="dxa"/>
          </w:tcPr>
          <w:p w14:paraId="148EEAEB" w14:textId="363760A9" w:rsidR="00754541" w:rsidRDefault="006B6751">
            <w:pPr>
              <w:rPr>
                <w:b/>
                <w:bCs/>
                <w:sz w:val="32"/>
                <w:szCs w:val="32"/>
              </w:rPr>
            </w:pPr>
            <w:r w:rsidRPr="00C347D3">
              <w:rPr>
                <w:b/>
                <w:bCs/>
                <w:sz w:val="32"/>
                <w:szCs w:val="32"/>
              </w:rPr>
              <w:t>30</w:t>
            </w:r>
            <w:r w:rsidR="00C37CAF">
              <w:rPr>
                <w:b/>
                <w:bCs/>
                <w:sz w:val="32"/>
                <w:szCs w:val="32"/>
              </w:rPr>
              <w:t xml:space="preserve"> Dairy Queen – Perryville</w:t>
            </w:r>
            <w:r w:rsidR="00506CE3">
              <w:rPr>
                <w:b/>
                <w:bCs/>
                <w:sz w:val="32"/>
                <w:szCs w:val="32"/>
              </w:rPr>
              <w:t>, Pick up at 4:15pm</w:t>
            </w:r>
          </w:p>
          <w:p w14:paraId="639C89A7" w14:textId="42C6B6B6" w:rsidR="00133675" w:rsidRPr="00C347D3" w:rsidRDefault="0013367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</w:t>
            </w:r>
            <w:r>
              <w:rPr>
                <w:noProof/>
              </w:rPr>
              <w:drawing>
                <wp:inline distT="0" distB="0" distL="0" distR="0" wp14:anchorId="54BDE449" wp14:editId="2DFBFDCF">
                  <wp:extent cx="1192264" cy="883920"/>
                  <wp:effectExtent l="0" t="0" r="8255" b="0"/>
                  <wp:docPr id="1329390410" name="Picture 5" descr="Dairy Queen Grill Chill | Brands of th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airy Queen Grill Chill | Brands of th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109" cy="887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9B21A1" w14:textId="5D983031" w:rsidR="00F20D43" w:rsidRDefault="00F556C3" w:rsidP="00497622">
      <w:pPr>
        <w:ind w:right="450"/>
        <w:jc w:val="right"/>
        <w:rPr>
          <w:b/>
          <w:sz w:val="28"/>
          <w:szCs w:val="28"/>
        </w:rPr>
      </w:pPr>
      <w:r w:rsidRPr="00497622">
        <w:rPr>
          <w:noProof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0E7BAA1" wp14:editId="34E097C4">
                <wp:simplePos x="0" y="0"/>
                <wp:positionH relativeFrom="column">
                  <wp:posOffset>2352675</wp:posOffset>
                </wp:positionH>
                <wp:positionV relativeFrom="paragraph">
                  <wp:posOffset>104775</wp:posOffset>
                </wp:positionV>
                <wp:extent cx="3771900" cy="790575"/>
                <wp:effectExtent l="0" t="0" r="0" b="952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78803" w14:textId="310E424F" w:rsidR="00D1072C" w:rsidRPr="0090136F" w:rsidRDefault="00414795" w:rsidP="00414795">
                            <w:pPr>
                              <w:spacing w:after="0"/>
                              <w:rPr>
                                <w:rFonts w:ascii="Dreaming Outloud Pro" w:hAnsi="Dreaming Outloud Pro" w:cs="Dreaming Outloud Pr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                </w:t>
                            </w:r>
                            <w:r w:rsidR="00342913">
                              <w:rPr>
                                <w:rFonts w:ascii="Dreaming Outloud Pro" w:hAnsi="Dreaming Outloud Pro" w:cs="Dreaming Outloud Pro"/>
                                <w:sz w:val="52"/>
                                <w:szCs w:val="52"/>
                              </w:rPr>
                              <w:t>April</w:t>
                            </w:r>
                            <w:r w:rsidR="007A62E6">
                              <w:rPr>
                                <w:rFonts w:ascii="Dreaming Outloud Pro" w:hAnsi="Dreaming Outloud Pro" w:cs="Dreaming Outloud Pro"/>
                                <w:sz w:val="52"/>
                                <w:szCs w:val="52"/>
                              </w:rPr>
                              <w:t xml:space="preserve"> 202</w:t>
                            </w:r>
                            <w:r w:rsidR="004A164E">
                              <w:rPr>
                                <w:rFonts w:ascii="Dreaming Outloud Pro" w:hAnsi="Dreaming Outloud Pro" w:cs="Dreaming Outloud Pro"/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  <w:p w14:paraId="5F2F69F4" w14:textId="16D0FB92" w:rsidR="00FF522E" w:rsidRPr="0090136F" w:rsidRDefault="00661A43" w:rsidP="001D55CC">
                            <w:pPr>
                              <w:spacing w:after="0"/>
                              <w:jc w:val="center"/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C43AA1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>(</w:t>
                            </w:r>
                            <w:r w:rsidR="00592B45" w:rsidRPr="0090136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>Parents</w:t>
                            </w:r>
                            <w:r w:rsidR="00FF522E" w:rsidRPr="0090136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 xml:space="preserve"> send this back 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7BA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5.25pt;margin-top:8.25pt;width:297pt;height:62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IvyDQIAAPYDAAAOAAAAZHJzL2Uyb0RvYy54bWysU9uO0zAQfUfiHyy/06Slpduo6WrpUoS0&#10;XKSFD3Adp7FwPGbsNilfz9jJdgu8IfxgeTzj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" stroked="f">
                <v:textbox>
                  <w:txbxContent>
                    <w:p w14:paraId="7B978803" w14:textId="310E424F" w:rsidR="00D1072C" w:rsidRPr="0090136F" w:rsidRDefault="00414795" w:rsidP="00414795">
                      <w:pPr>
                        <w:spacing w:after="0"/>
                        <w:rPr>
                          <w:rFonts w:ascii="Dreaming Outloud Pro" w:hAnsi="Dreaming Outloud Pro" w:cs="Dreaming Outloud Pro"/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                </w:t>
                      </w:r>
                      <w:r w:rsidR="00342913">
                        <w:rPr>
                          <w:rFonts w:ascii="Dreaming Outloud Pro" w:hAnsi="Dreaming Outloud Pro" w:cs="Dreaming Outloud Pro"/>
                          <w:sz w:val="52"/>
                          <w:szCs w:val="52"/>
                        </w:rPr>
                        <w:t>April</w:t>
                      </w:r>
                      <w:r w:rsidR="007A62E6">
                        <w:rPr>
                          <w:rFonts w:ascii="Dreaming Outloud Pro" w:hAnsi="Dreaming Outloud Pro" w:cs="Dreaming Outloud Pro"/>
                          <w:sz w:val="52"/>
                          <w:szCs w:val="52"/>
                        </w:rPr>
                        <w:t xml:space="preserve"> 202</w:t>
                      </w:r>
                      <w:r w:rsidR="004A164E">
                        <w:rPr>
                          <w:rFonts w:ascii="Dreaming Outloud Pro" w:hAnsi="Dreaming Outloud Pro" w:cs="Dreaming Outloud Pro"/>
                          <w:sz w:val="52"/>
                          <w:szCs w:val="52"/>
                        </w:rPr>
                        <w:t>5</w:t>
                      </w:r>
                    </w:p>
                    <w:p w14:paraId="5F2F69F4" w14:textId="16D0FB92" w:rsidR="00FF522E" w:rsidRPr="0090136F" w:rsidRDefault="00661A43" w:rsidP="001D55CC">
                      <w:pPr>
                        <w:spacing w:after="0"/>
                        <w:jc w:val="center"/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 xml:space="preserve">   </w:t>
                      </w:r>
                      <w:r w:rsidR="00C43AA1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>(</w:t>
                      </w:r>
                      <w:r w:rsidR="00592B45" w:rsidRPr="0090136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>Parents</w:t>
                      </w:r>
                      <w:r w:rsidR="00FF522E" w:rsidRPr="0090136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 xml:space="preserve"> send this back in)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3108" w:rsidRPr="00497622">
        <w:rPr>
          <w:sz w:val="16"/>
          <w:szCs w:val="16"/>
        </w:rPr>
        <w:tab/>
      </w:r>
      <w:r w:rsidR="00BA3108" w:rsidRPr="00497622">
        <w:rPr>
          <w:sz w:val="16"/>
          <w:szCs w:val="16"/>
        </w:rPr>
        <w:tab/>
      </w:r>
      <w:r w:rsidR="00BA3108" w:rsidRPr="00497622">
        <w:rPr>
          <w:sz w:val="16"/>
          <w:szCs w:val="16"/>
        </w:rPr>
        <w:tab/>
      </w:r>
      <w:r w:rsidR="00BA3108" w:rsidRPr="00497622">
        <w:rPr>
          <w:sz w:val="16"/>
          <w:szCs w:val="16"/>
        </w:rPr>
        <w:tab/>
      </w:r>
      <w:r w:rsidR="00BA3108" w:rsidRPr="00497622">
        <w:rPr>
          <w:sz w:val="16"/>
          <w:szCs w:val="16"/>
        </w:rPr>
        <w:tab/>
      </w:r>
      <w:r w:rsidR="00BA3108" w:rsidRPr="00497622">
        <w:rPr>
          <w:sz w:val="16"/>
          <w:szCs w:val="16"/>
        </w:rPr>
        <w:tab/>
      </w:r>
      <w:r w:rsidR="00BA3108" w:rsidRPr="00497622">
        <w:rPr>
          <w:sz w:val="16"/>
          <w:szCs w:val="16"/>
        </w:rPr>
        <w:tab/>
      </w:r>
      <w:r w:rsidR="00BA3108">
        <w:rPr>
          <w:sz w:val="28"/>
          <w:szCs w:val="28"/>
        </w:rPr>
        <w:tab/>
      </w:r>
      <w:r w:rsidR="00BA3108">
        <w:rPr>
          <w:noProof/>
        </w:rPr>
        <w:drawing>
          <wp:anchor distT="0" distB="0" distL="114300" distR="114300" simplePos="0" relativeHeight="251662336" behindDoc="0" locked="0" layoutInCell="1" hidden="0" allowOverlap="1" wp14:anchorId="69AA2286" wp14:editId="19C87657">
            <wp:simplePos x="0" y="0"/>
            <wp:positionH relativeFrom="column">
              <wp:posOffset>19051</wp:posOffset>
            </wp:positionH>
            <wp:positionV relativeFrom="paragraph">
              <wp:posOffset>0</wp:posOffset>
            </wp:positionV>
            <wp:extent cx="2600325" cy="962025"/>
            <wp:effectExtent l="0" t="0" r="0" b="0"/>
            <wp:wrapSquare wrapText="bothSides" distT="0" distB="0" distL="114300" distR="11430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5"/>
                    <a:srcRect l="26507" t="18503" r="22518" b="51378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59247D6" w14:textId="77777777" w:rsidR="005967F8" w:rsidRPr="0090136F" w:rsidRDefault="00AF5B81" w:rsidP="00E07553">
      <w:pPr>
        <w:ind w:right="450"/>
        <w:jc w:val="right"/>
        <w:rPr>
          <w:rFonts w:ascii="Dreaming Outloud Pro" w:hAnsi="Dreaming Outloud Pro" w:cs="Dreaming Outloud Pro"/>
          <w:b/>
          <w:sz w:val="28"/>
          <w:szCs w:val="28"/>
        </w:rPr>
      </w:pPr>
      <w:r w:rsidRPr="0090136F">
        <w:rPr>
          <w:rFonts w:ascii="Dreaming Outloud Pro" w:hAnsi="Dreaming Outloud Pro" w:cs="Dreaming Outloud Pro"/>
          <w:b/>
          <w:sz w:val="28"/>
          <w:szCs w:val="28"/>
        </w:rPr>
        <w:t>Young Adult</w:t>
      </w:r>
      <w:r w:rsidR="00A66CEE" w:rsidRPr="0090136F">
        <w:rPr>
          <w:rFonts w:ascii="Dreaming Outloud Pro" w:hAnsi="Dreaming Outloud Pro" w:cs="Dreaming Outloud Pro"/>
          <w:b/>
          <w:sz w:val="28"/>
          <w:szCs w:val="28"/>
        </w:rPr>
        <w:t xml:space="preserve"> Social Skills Group </w:t>
      </w:r>
      <w:r w:rsidR="00BA3108" w:rsidRPr="0090136F">
        <w:rPr>
          <w:rFonts w:ascii="Dreaming Outloud Pro" w:hAnsi="Dreaming Outloud Pro" w:cs="Dreaming Outloud Pro"/>
          <w:b/>
          <w:sz w:val="28"/>
          <w:szCs w:val="28"/>
        </w:rPr>
        <w:t>Outing Form</w:t>
      </w:r>
      <w:r w:rsidR="00A66CEE" w:rsidRPr="0090136F">
        <w:rPr>
          <w:rFonts w:ascii="Dreaming Outloud Pro" w:hAnsi="Dreaming Outloud Pro" w:cs="Dreaming Outloud Pro"/>
          <w:b/>
          <w:sz w:val="28"/>
          <w:szCs w:val="28"/>
        </w:rPr>
        <w:t xml:space="preserve"> &amp; </w:t>
      </w:r>
      <w:r w:rsidR="005967F8" w:rsidRPr="0090136F">
        <w:rPr>
          <w:rFonts w:ascii="Dreaming Outloud Pro" w:hAnsi="Dreaming Outloud Pro" w:cs="Dreaming Outloud Pro"/>
          <w:b/>
          <w:sz w:val="28"/>
          <w:szCs w:val="28"/>
        </w:rPr>
        <w:t>Permission</w:t>
      </w:r>
    </w:p>
    <w:p w14:paraId="58D26705" w14:textId="5052E2BB" w:rsidR="00167D39" w:rsidRPr="0090136F" w:rsidRDefault="005967F8" w:rsidP="00E07553">
      <w:pPr>
        <w:ind w:right="450"/>
        <w:jc w:val="right"/>
        <w:rPr>
          <w:rFonts w:ascii="Dreaming Outloud Pro" w:hAnsi="Dreaming Outloud Pro" w:cs="Dreaming Outloud Pro"/>
          <w:b/>
          <w:sz w:val="28"/>
          <w:szCs w:val="28"/>
        </w:rPr>
      </w:pPr>
      <w:r w:rsidRPr="0090136F">
        <w:rPr>
          <w:rFonts w:ascii="Dreaming Outloud Pro" w:hAnsi="Dreaming Outloud Pro" w:cs="Dreaming Outloud Pro"/>
          <w:b/>
          <w:sz w:val="28"/>
          <w:szCs w:val="28"/>
        </w:rPr>
        <w:t xml:space="preserve"> Please</w:t>
      </w:r>
      <w:r w:rsidR="006461A6" w:rsidRPr="0090136F">
        <w:rPr>
          <w:rFonts w:ascii="Dreaming Outloud Pro" w:hAnsi="Dreaming Outloud Pro" w:cs="Dreaming Outloud Pro"/>
          <w:b/>
          <w:sz w:val="28"/>
          <w:szCs w:val="28"/>
        </w:rPr>
        <w:t xml:space="preserve"> </w:t>
      </w:r>
      <w:r w:rsidR="009F055E" w:rsidRPr="0090136F">
        <w:rPr>
          <w:rFonts w:ascii="Dreaming Outloud Pro" w:hAnsi="Dreaming Outloud Pro" w:cs="Dreaming Outloud Pro"/>
          <w:b/>
          <w:sz w:val="28"/>
          <w:szCs w:val="28"/>
        </w:rPr>
        <w:t>return it</w:t>
      </w:r>
      <w:r w:rsidR="006461A6" w:rsidRPr="0090136F">
        <w:rPr>
          <w:rFonts w:ascii="Dreaming Outloud Pro" w:hAnsi="Dreaming Outloud Pro" w:cs="Dreaming Outloud Pro"/>
          <w:b/>
          <w:sz w:val="28"/>
          <w:szCs w:val="28"/>
        </w:rPr>
        <w:t xml:space="preserve"> </w:t>
      </w:r>
      <w:r w:rsidR="00C51AA9" w:rsidRPr="0090136F">
        <w:rPr>
          <w:rFonts w:ascii="Dreaming Outloud Pro" w:hAnsi="Dreaming Outloud Pro" w:cs="Dreaming Outloud Pro"/>
          <w:b/>
          <w:sz w:val="28"/>
          <w:szCs w:val="28"/>
        </w:rPr>
        <w:t>on</w:t>
      </w:r>
      <w:r w:rsidR="00244927" w:rsidRPr="0090136F">
        <w:rPr>
          <w:rFonts w:ascii="Dreaming Outloud Pro" w:hAnsi="Dreaming Outloud Pro" w:cs="Dreaming Outloud Pro"/>
          <w:b/>
          <w:sz w:val="28"/>
          <w:szCs w:val="28"/>
        </w:rPr>
        <w:t xml:space="preserve"> or before:</w:t>
      </w:r>
      <w:r w:rsidR="00C51AA9" w:rsidRPr="0090136F">
        <w:rPr>
          <w:rFonts w:ascii="Dreaming Outloud Pro" w:hAnsi="Dreaming Outloud Pro" w:cs="Dreaming Outloud Pro"/>
          <w:b/>
          <w:sz w:val="28"/>
          <w:szCs w:val="28"/>
        </w:rPr>
        <w:t xml:space="preserve"> </w:t>
      </w:r>
      <w:r w:rsidR="007A62E6">
        <w:rPr>
          <w:rFonts w:ascii="Dreaming Outloud Pro" w:hAnsi="Dreaming Outloud Pro" w:cs="Dreaming Outloud Pro"/>
          <w:b/>
          <w:sz w:val="28"/>
          <w:szCs w:val="28"/>
        </w:rPr>
        <w:t>0</w:t>
      </w:r>
      <w:r w:rsidR="00342913">
        <w:rPr>
          <w:rFonts w:ascii="Dreaming Outloud Pro" w:hAnsi="Dreaming Outloud Pro" w:cs="Dreaming Outloud Pro"/>
          <w:b/>
          <w:sz w:val="28"/>
          <w:szCs w:val="28"/>
        </w:rPr>
        <w:t>4</w:t>
      </w:r>
      <w:r w:rsidR="00D72D13">
        <w:rPr>
          <w:rFonts w:ascii="Dreaming Outloud Pro" w:hAnsi="Dreaming Outloud Pro" w:cs="Dreaming Outloud Pro"/>
          <w:b/>
          <w:sz w:val="28"/>
          <w:szCs w:val="28"/>
        </w:rPr>
        <w:t>/</w:t>
      </w:r>
      <w:r w:rsidR="007B6A9C">
        <w:rPr>
          <w:rFonts w:ascii="Dreaming Outloud Pro" w:hAnsi="Dreaming Outloud Pro" w:cs="Dreaming Outloud Pro"/>
          <w:b/>
          <w:sz w:val="28"/>
          <w:szCs w:val="28"/>
        </w:rPr>
        <w:t>09</w:t>
      </w:r>
      <w:r w:rsidR="00D1072C" w:rsidRPr="0090136F">
        <w:rPr>
          <w:rFonts w:ascii="Dreaming Outloud Pro" w:hAnsi="Dreaming Outloud Pro" w:cs="Dreaming Outloud Pro"/>
          <w:b/>
          <w:sz w:val="28"/>
          <w:szCs w:val="28"/>
        </w:rPr>
        <w:t>/202</w:t>
      </w:r>
      <w:r w:rsidR="00661F97">
        <w:rPr>
          <w:rFonts w:ascii="Dreaming Outloud Pro" w:hAnsi="Dreaming Outloud Pro" w:cs="Dreaming Outloud Pro"/>
          <w:b/>
          <w:sz w:val="28"/>
          <w:szCs w:val="28"/>
        </w:rPr>
        <w:t>5</w:t>
      </w:r>
    </w:p>
    <w:p w14:paraId="2150DC8B" w14:textId="1A8EADED" w:rsidR="00DA50BD" w:rsidRPr="00035C74" w:rsidRDefault="00DA50BD" w:rsidP="00035C74">
      <w:pPr>
        <w:rPr>
          <w:sz w:val="12"/>
          <w:szCs w:val="12"/>
        </w:rPr>
      </w:pPr>
    </w:p>
    <w:p w14:paraId="7BBA2630" w14:textId="7CE13DD0" w:rsidR="00BA3108" w:rsidRPr="0090136F" w:rsidRDefault="000C0E99" w:rsidP="00B77661">
      <w:pPr>
        <w:ind w:right="540"/>
        <w:jc w:val="both"/>
        <w:rPr>
          <w:rFonts w:ascii="Dreaming Outloud Pro" w:hAnsi="Dreaming Outloud Pro" w:cs="Dreaming Outloud Pro"/>
          <w:sz w:val="24"/>
          <w:szCs w:val="24"/>
        </w:rPr>
      </w:pPr>
      <w:r w:rsidRPr="0090136F">
        <w:rPr>
          <w:rFonts w:ascii="Dreaming Outloud Pro" w:hAnsi="Dreaming Outloud Pro" w:cs="Dreaming Outloud Pro"/>
          <w:sz w:val="24"/>
          <w:szCs w:val="24"/>
        </w:rPr>
        <w:t>I co</w:t>
      </w:r>
      <w:r w:rsidR="00BA3108" w:rsidRPr="0090136F">
        <w:rPr>
          <w:rFonts w:ascii="Dreaming Outloud Pro" w:hAnsi="Dreaming Outloud Pro" w:cs="Dreaming Outloud Pro"/>
          <w:sz w:val="24"/>
          <w:szCs w:val="24"/>
        </w:rPr>
        <w:t>nsent to ____</w:t>
      </w:r>
      <w:r w:rsidR="007E3140" w:rsidRPr="0090136F">
        <w:rPr>
          <w:rFonts w:ascii="Dreaming Outloud Pro" w:hAnsi="Dreaming Outloud Pro" w:cs="Dreaming Outloud Pro"/>
          <w:sz w:val="24"/>
          <w:szCs w:val="24"/>
        </w:rPr>
        <w:t>__________</w:t>
      </w:r>
      <w:r w:rsidR="00BA3108" w:rsidRPr="0090136F">
        <w:rPr>
          <w:rFonts w:ascii="Dreaming Outloud Pro" w:hAnsi="Dreaming Outloud Pro" w:cs="Dreaming Outloud Pro"/>
          <w:sz w:val="24"/>
          <w:szCs w:val="24"/>
        </w:rPr>
        <w:t>__________</w:t>
      </w:r>
      <w:r w:rsidRPr="0090136F">
        <w:rPr>
          <w:rFonts w:ascii="Dreaming Outloud Pro" w:hAnsi="Dreaming Outloud Pro" w:cs="Dreaming Outloud Pro"/>
          <w:sz w:val="24"/>
          <w:szCs w:val="24"/>
        </w:rPr>
        <w:t>_____</w:t>
      </w:r>
      <w:r w:rsidR="00BA3108" w:rsidRPr="0090136F">
        <w:rPr>
          <w:rFonts w:ascii="Dreaming Outloud Pro" w:hAnsi="Dreaming Outloud Pro" w:cs="Dreaming Outloud Pro"/>
          <w:sz w:val="24"/>
          <w:szCs w:val="24"/>
        </w:rPr>
        <w:t>____ attending</w:t>
      </w:r>
      <w:r w:rsidR="00020726" w:rsidRPr="0090136F">
        <w:rPr>
          <w:rFonts w:ascii="Dreaming Outloud Pro" w:hAnsi="Dreaming Outloud Pro" w:cs="Dreaming Outloud Pro"/>
          <w:sz w:val="24"/>
          <w:szCs w:val="24"/>
        </w:rPr>
        <w:t xml:space="preserve"> </w:t>
      </w:r>
      <w:r w:rsidR="00A572E2" w:rsidRPr="0090136F">
        <w:rPr>
          <w:rFonts w:ascii="Dreaming Outloud Pro" w:hAnsi="Dreaming Outloud Pro" w:cs="Dreaming Outloud Pro"/>
          <w:sz w:val="24"/>
          <w:szCs w:val="24"/>
        </w:rPr>
        <w:t>as signed below</w:t>
      </w:r>
      <w:r w:rsidR="00034B1B" w:rsidRPr="0090136F">
        <w:rPr>
          <w:rFonts w:ascii="Dreaming Outloud Pro" w:hAnsi="Dreaming Outloud Pro" w:cs="Dreaming Outloud Pro"/>
          <w:sz w:val="24"/>
          <w:szCs w:val="24"/>
        </w:rPr>
        <w:t xml:space="preserve">. </w:t>
      </w:r>
      <w:r w:rsidR="00020726" w:rsidRPr="0090136F">
        <w:rPr>
          <w:rFonts w:ascii="Dreaming Outloud Pro" w:hAnsi="Dreaming Outloud Pro" w:cs="Dreaming Outloud Pro"/>
          <w:sz w:val="24"/>
          <w:szCs w:val="24"/>
        </w:rPr>
        <w:t xml:space="preserve"> </w:t>
      </w:r>
      <w:r w:rsidR="00BA3108" w:rsidRPr="0090136F">
        <w:rPr>
          <w:rFonts w:ascii="Dreaming Outloud Pro" w:hAnsi="Dreaming Outloud Pro" w:cs="Dreaming Outloud Pro"/>
          <w:sz w:val="24"/>
          <w:szCs w:val="24"/>
        </w:rPr>
        <w:t xml:space="preserve">                   </w:t>
      </w:r>
      <w:r w:rsidR="00BA3108" w:rsidRPr="0090136F">
        <w:rPr>
          <w:rFonts w:ascii="Dreaming Outloud Pro" w:hAnsi="Dreaming Outloud Pro" w:cs="Dreaming Outloud Pro"/>
          <w:sz w:val="24"/>
          <w:szCs w:val="24"/>
        </w:rPr>
        <w:tab/>
      </w:r>
      <w:r w:rsidR="00BA3108" w:rsidRPr="0090136F">
        <w:rPr>
          <w:rFonts w:ascii="Dreaming Outloud Pro" w:hAnsi="Dreaming Outloud Pro" w:cs="Dreaming Outloud Pro"/>
          <w:sz w:val="24"/>
          <w:szCs w:val="24"/>
        </w:rPr>
        <w:tab/>
      </w:r>
      <w:r w:rsidR="00BA3108" w:rsidRPr="0090136F">
        <w:rPr>
          <w:rFonts w:ascii="Dreaming Outloud Pro" w:hAnsi="Dreaming Outloud Pro" w:cs="Dreaming Outloud Pro"/>
          <w:sz w:val="24"/>
          <w:szCs w:val="24"/>
        </w:rPr>
        <w:tab/>
      </w:r>
      <w:r w:rsidR="00BA3108" w:rsidRPr="0090136F">
        <w:rPr>
          <w:rFonts w:ascii="Dreaming Outloud Pro" w:hAnsi="Dreaming Outloud Pro" w:cs="Dreaming Outloud Pro"/>
          <w:sz w:val="24"/>
          <w:szCs w:val="24"/>
        </w:rPr>
        <w:tab/>
      </w:r>
      <w:r w:rsidR="00BA3108" w:rsidRPr="0090136F">
        <w:rPr>
          <w:rFonts w:ascii="Dreaming Outloud Pro" w:hAnsi="Dreaming Outloud Pro" w:cs="Dreaming Outloud Pro"/>
          <w:sz w:val="24"/>
          <w:szCs w:val="24"/>
        </w:rPr>
        <w:tab/>
      </w:r>
      <w:r w:rsidR="00BA3108" w:rsidRPr="0090136F">
        <w:rPr>
          <w:rFonts w:ascii="Dreaming Outloud Pro" w:hAnsi="Dreaming Outloud Pro" w:cs="Dreaming Outloud Pro"/>
          <w:sz w:val="24"/>
          <w:szCs w:val="24"/>
        </w:rPr>
        <w:tab/>
      </w:r>
      <w:r w:rsidR="00BA3108" w:rsidRPr="0090136F">
        <w:rPr>
          <w:rFonts w:ascii="Dreaming Outloud Pro" w:hAnsi="Dreaming Outloud Pro" w:cs="Dreaming Outloud Pro"/>
          <w:sz w:val="24"/>
          <w:szCs w:val="24"/>
        </w:rPr>
        <w:tab/>
      </w:r>
      <w:r w:rsidR="00BA3108" w:rsidRPr="0090136F">
        <w:rPr>
          <w:rFonts w:ascii="Dreaming Outloud Pro" w:hAnsi="Dreaming Outloud Pro" w:cs="Dreaming Outloud Pro"/>
          <w:sz w:val="24"/>
          <w:szCs w:val="24"/>
        </w:rPr>
        <w:tab/>
        <w:t xml:space="preserve">          (</w:t>
      </w:r>
      <w:r w:rsidR="00592B45" w:rsidRPr="0090136F">
        <w:rPr>
          <w:rFonts w:ascii="Dreaming Outloud Pro" w:hAnsi="Dreaming Outloud Pro" w:cs="Dreaming Outloud Pro"/>
          <w:sz w:val="24"/>
          <w:szCs w:val="24"/>
        </w:rPr>
        <w:t>Name</w:t>
      </w:r>
      <w:r w:rsidR="00BA3108" w:rsidRPr="0090136F">
        <w:rPr>
          <w:rFonts w:ascii="Dreaming Outloud Pro" w:hAnsi="Dreaming Outloud Pro" w:cs="Dreaming Outloud Pro"/>
          <w:sz w:val="24"/>
          <w:szCs w:val="24"/>
        </w:rPr>
        <w:t xml:space="preserve"> of </w:t>
      </w:r>
      <w:r w:rsidR="00AA0F5B" w:rsidRPr="0090136F">
        <w:rPr>
          <w:rFonts w:ascii="Dreaming Outloud Pro" w:hAnsi="Dreaming Outloud Pro" w:cs="Dreaming Outloud Pro"/>
          <w:sz w:val="24"/>
          <w:szCs w:val="24"/>
        </w:rPr>
        <w:t xml:space="preserve">a </w:t>
      </w:r>
      <w:r w:rsidR="00BA3108" w:rsidRPr="0090136F">
        <w:rPr>
          <w:rFonts w:ascii="Dreaming Outloud Pro" w:hAnsi="Dreaming Outloud Pro" w:cs="Dreaming Outloud Pro"/>
          <w:sz w:val="24"/>
          <w:szCs w:val="24"/>
        </w:rPr>
        <w:t>group member)</w:t>
      </w:r>
    </w:p>
    <w:p w14:paraId="475CC9D5" w14:textId="77777777" w:rsidR="00A572E2" w:rsidRPr="0090136F" w:rsidRDefault="00A572E2" w:rsidP="00B77661">
      <w:pPr>
        <w:ind w:right="540"/>
        <w:jc w:val="both"/>
        <w:rPr>
          <w:rFonts w:ascii="Dreaming Outloud Pro" w:hAnsi="Dreaming Outloud Pro" w:cs="Dreaming Outloud Pro"/>
          <w:sz w:val="8"/>
          <w:szCs w:val="8"/>
        </w:rPr>
      </w:pPr>
    </w:p>
    <w:p w14:paraId="7021D376" w14:textId="5CBA4BBA" w:rsidR="0090136F" w:rsidRPr="0090136F" w:rsidRDefault="00BA3108" w:rsidP="00302EA3">
      <w:pPr>
        <w:ind w:right="540"/>
        <w:jc w:val="both"/>
        <w:rPr>
          <w:rFonts w:ascii="Dreaming Outloud Pro" w:hAnsi="Dreaming Outloud Pro" w:cs="Dreaming Outloud Pro"/>
          <w:sz w:val="24"/>
          <w:szCs w:val="24"/>
        </w:rPr>
      </w:pPr>
      <w:r w:rsidRPr="0090136F">
        <w:rPr>
          <w:rFonts w:ascii="Dreaming Outloud Pro" w:hAnsi="Dreaming Outloud Pro" w:cs="Dreaming Outloud Pro"/>
          <w:sz w:val="24"/>
          <w:szCs w:val="24"/>
        </w:rPr>
        <w:t>I understand that Trendline Consulting</w:t>
      </w:r>
      <w:r w:rsidR="009C30A5" w:rsidRPr="0090136F">
        <w:rPr>
          <w:rFonts w:ascii="Dreaming Outloud Pro" w:hAnsi="Dreaming Outloud Pro" w:cs="Dreaming Outloud Pro"/>
          <w:sz w:val="24"/>
          <w:szCs w:val="24"/>
        </w:rPr>
        <w:t xml:space="preserve"> staff</w:t>
      </w:r>
      <w:r w:rsidRPr="0090136F">
        <w:rPr>
          <w:rFonts w:ascii="Dreaming Outloud Pro" w:hAnsi="Dreaming Outloud Pro" w:cs="Dreaming Outloud Pro"/>
          <w:sz w:val="24"/>
          <w:szCs w:val="24"/>
        </w:rPr>
        <w:t xml:space="preserve"> will </w:t>
      </w:r>
      <w:r w:rsidR="000C0E99" w:rsidRPr="0090136F">
        <w:rPr>
          <w:rFonts w:ascii="Dreaming Outloud Pro" w:hAnsi="Dreaming Outloud Pro" w:cs="Dreaming Outloud Pro"/>
          <w:sz w:val="24"/>
          <w:szCs w:val="24"/>
        </w:rPr>
        <w:t>transport my child</w:t>
      </w:r>
      <w:r w:rsidRPr="0090136F">
        <w:rPr>
          <w:rFonts w:ascii="Dreaming Outloud Pro" w:hAnsi="Dreaming Outloud Pro" w:cs="Dreaming Outloud Pro"/>
          <w:sz w:val="24"/>
          <w:szCs w:val="24"/>
        </w:rPr>
        <w:t xml:space="preserve"> to and from the outing</w:t>
      </w:r>
      <w:r w:rsidR="00035C74" w:rsidRPr="0090136F">
        <w:rPr>
          <w:rFonts w:ascii="Dreaming Outloud Pro" w:hAnsi="Dreaming Outloud Pro" w:cs="Dreaming Outloud Pro"/>
          <w:sz w:val="24"/>
          <w:szCs w:val="24"/>
        </w:rPr>
        <w:t xml:space="preserve">s </w:t>
      </w:r>
      <w:r w:rsidRPr="0090136F">
        <w:rPr>
          <w:rFonts w:ascii="Dreaming Outloud Pro" w:hAnsi="Dreaming Outloud Pro" w:cs="Dreaming Outloud Pro"/>
          <w:sz w:val="24"/>
          <w:szCs w:val="24"/>
        </w:rPr>
        <w:t xml:space="preserve">and will provide supervision during </w:t>
      </w:r>
      <w:r w:rsidR="00035C74" w:rsidRPr="0090136F">
        <w:rPr>
          <w:rFonts w:ascii="Dreaming Outloud Pro" w:hAnsi="Dreaming Outloud Pro" w:cs="Dreaming Outloud Pro"/>
          <w:sz w:val="24"/>
          <w:szCs w:val="24"/>
        </w:rPr>
        <w:t>each event.</w:t>
      </w:r>
      <w:r w:rsidRPr="0090136F">
        <w:rPr>
          <w:rFonts w:ascii="Dreaming Outloud Pro" w:hAnsi="Dreaming Outloud Pro" w:cs="Dreaming Outloud Pro"/>
          <w:sz w:val="24"/>
          <w:szCs w:val="24"/>
        </w:rPr>
        <w:t xml:space="preserve"> I understand tha</w:t>
      </w:r>
      <w:r w:rsidR="004E6B16" w:rsidRPr="0090136F">
        <w:rPr>
          <w:rFonts w:ascii="Dreaming Outloud Pro" w:hAnsi="Dreaming Outloud Pro" w:cs="Dreaming Outloud Pro"/>
          <w:sz w:val="24"/>
          <w:szCs w:val="24"/>
        </w:rPr>
        <w:t xml:space="preserve">t outings will expose </w:t>
      </w:r>
      <w:r w:rsidR="003F002B" w:rsidRPr="0090136F">
        <w:rPr>
          <w:rFonts w:ascii="Dreaming Outloud Pro" w:hAnsi="Dreaming Outloud Pro" w:cs="Dreaming Outloud Pro"/>
          <w:sz w:val="24"/>
          <w:szCs w:val="24"/>
        </w:rPr>
        <w:t>Y</w:t>
      </w:r>
      <w:r w:rsidR="004E6B16" w:rsidRPr="0090136F">
        <w:rPr>
          <w:rFonts w:ascii="Dreaming Outloud Pro" w:hAnsi="Dreaming Outloud Pro" w:cs="Dreaming Outloud Pro"/>
          <w:sz w:val="24"/>
          <w:szCs w:val="24"/>
        </w:rPr>
        <w:t>ASS members to new environments, experiences, and activities.</w:t>
      </w:r>
      <w:r w:rsidR="005E3966" w:rsidRPr="0090136F">
        <w:rPr>
          <w:rFonts w:ascii="Dreaming Outloud Pro" w:hAnsi="Dreaming Outloud Pro" w:cs="Dreaming Outloud Pro"/>
          <w:sz w:val="24"/>
          <w:szCs w:val="24"/>
        </w:rPr>
        <w:t xml:space="preserve"> </w:t>
      </w:r>
      <w:r w:rsidR="004E6B16" w:rsidRPr="0090136F">
        <w:rPr>
          <w:rFonts w:ascii="Dreaming Outloud Pro" w:hAnsi="Dreaming Outloud Pro" w:cs="Dreaming Outloud Pro"/>
          <w:sz w:val="24"/>
          <w:szCs w:val="24"/>
        </w:rPr>
        <w:t>While Trendline Consulting staff will supervise participants</w:t>
      </w:r>
      <w:r w:rsidRPr="0090136F">
        <w:rPr>
          <w:rFonts w:ascii="Dreaming Outloud Pro" w:hAnsi="Dreaming Outloud Pro" w:cs="Dreaming Outloud Pro"/>
          <w:sz w:val="24"/>
          <w:szCs w:val="24"/>
        </w:rPr>
        <w:t xml:space="preserve">, it is </w:t>
      </w:r>
      <w:r w:rsidR="00034B1B" w:rsidRPr="0090136F">
        <w:rPr>
          <w:rFonts w:ascii="Dreaming Outloud Pro" w:hAnsi="Dreaming Outloud Pro" w:cs="Dreaming Outloud Pro"/>
          <w:sz w:val="24"/>
          <w:szCs w:val="24"/>
        </w:rPr>
        <w:t>each</w:t>
      </w:r>
      <w:r w:rsidRPr="0090136F">
        <w:rPr>
          <w:rFonts w:ascii="Dreaming Outloud Pro" w:hAnsi="Dreaming Outloud Pro" w:cs="Dreaming Outloud Pro"/>
          <w:sz w:val="24"/>
          <w:szCs w:val="24"/>
        </w:rPr>
        <w:t xml:space="preserve"> consumer’s responsibility to make his/her own choices. I will not hold Trendline Consulting or its employees liable for injury or loss that results from ________</w:t>
      </w:r>
      <w:r w:rsidR="00035C03" w:rsidRPr="0090136F">
        <w:rPr>
          <w:rFonts w:ascii="Dreaming Outloud Pro" w:hAnsi="Dreaming Outloud Pro" w:cs="Dreaming Outloud Pro"/>
          <w:sz w:val="24"/>
          <w:szCs w:val="24"/>
        </w:rPr>
        <w:t>_______________</w:t>
      </w:r>
      <w:r w:rsidRPr="0090136F">
        <w:rPr>
          <w:rFonts w:ascii="Dreaming Outloud Pro" w:hAnsi="Dreaming Outloud Pro" w:cs="Dreaming Outloud Pro"/>
          <w:sz w:val="24"/>
          <w:szCs w:val="24"/>
        </w:rPr>
        <w:t xml:space="preserve">________’s actions or decisions except when they are caused by negligence on the part of staff.  </w:t>
      </w:r>
      <w:r w:rsidR="00302EA3" w:rsidRPr="0090136F">
        <w:rPr>
          <w:rFonts w:ascii="Dreaming Outloud Pro" w:hAnsi="Dreaming Outloud Pro" w:cs="Dreaming Outloud Pro"/>
          <w:sz w:val="24"/>
          <w:szCs w:val="24"/>
        </w:rPr>
        <w:tab/>
      </w:r>
      <w:r w:rsidR="00302EA3" w:rsidRPr="0090136F">
        <w:rPr>
          <w:rFonts w:ascii="Dreaming Outloud Pro" w:hAnsi="Dreaming Outloud Pro" w:cs="Dreaming Outloud Pro"/>
          <w:sz w:val="24"/>
          <w:szCs w:val="24"/>
        </w:rPr>
        <w:tab/>
      </w:r>
      <w:r w:rsidR="00302EA3" w:rsidRPr="0090136F">
        <w:rPr>
          <w:rFonts w:ascii="Dreaming Outloud Pro" w:hAnsi="Dreaming Outloud Pro" w:cs="Dreaming Outloud Pro"/>
          <w:sz w:val="24"/>
          <w:szCs w:val="24"/>
        </w:rPr>
        <w:tab/>
        <w:t xml:space="preserve">        (</w:t>
      </w:r>
      <w:r w:rsidR="00592B45" w:rsidRPr="0090136F">
        <w:rPr>
          <w:rFonts w:ascii="Dreaming Outloud Pro" w:hAnsi="Dreaming Outloud Pro" w:cs="Dreaming Outloud Pro"/>
          <w:sz w:val="24"/>
          <w:szCs w:val="24"/>
        </w:rPr>
        <w:t>Name</w:t>
      </w:r>
      <w:r w:rsidR="00302EA3" w:rsidRPr="0090136F">
        <w:rPr>
          <w:rFonts w:ascii="Dreaming Outloud Pro" w:hAnsi="Dreaming Outloud Pro" w:cs="Dreaming Outloud Pro"/>
          <w:sz w:val="24"/>
          <w:szCs w:val="24"/>
        </w:rPr>
        <w:t xml:space="preserve"> of </w:t>
      </w:r>
      <w:r w:rsidR="00AA0F5B" w:rsidRPr="0090136F">
        <w:rPr>
          <w:rFonts w:ascii="Dreaming Outloud Pro" w:hAnsi="Dreaming Outloud Pro" w:cs="Dreaming Outloud Pro"/>
          <w:sz w:val="24"/>
          <w:szCs w:val="24"/>
        </w:rPr>
        <w:t xml:space="preserve">a </w:t>
      </w:r>
      <w:r w:rsidR="00302EA3" w:rsidRPr="0090136F">
        <w:rPr>
          <w:rFonts w:ascii="Dreaming Outloud Pro" w:hAnsi="Dreaming Outloud Pro" w:cs="Dreaming Outloud Pro"/>
          <w:sz w:val="24"/>
          <w:szCs w:val="24"/>
        </w:rPr>
        <w:t>group member)</w:t>
      </w:r>
    </w:p>
    <w:p w14:paraId="2F58038A" w14:textId="2DA51453" w:rsidR="00BA3108" w:rsidRPr="00035C74" w:rsidRDefault="00BA3108" w:rsidP="00302EA3">
      <w:pPr>
        <w:spacing w:after="80" w:line="360" w:lineRule="auto"/>
        <w:ind w:right="547"/>
        <w:contextualSpacing/>
        <w:jc w:val="both"/>
        <w:rPr>
          <w:sz w:val="12"/>
          <w:szCs w:val="12"/>
        </w:rPr>
      </w:pPr>
    </w:p>
    <w:tbl>
      <w:tblPr>
        <w:tblW w:w="13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3240"/>
        <w:gridCol w:w="2160"/>
        <w:gridCol w:w="6390"/>
      </w:tblGrid>
      <w:tr w:rsidR="00BA3108" w14:paraId="726E7E56" w14:textId="77777777" w:rsidTr="00CD4D3D">
        <w:tc>
          <w:tcPr>
            <w:tcW w:w="2065" w:type="dxa"/>
            <w:tcBorders>
              <w:top w:val="single" w:sz="18" w:space="0" w:color="000000"/>
              <w:bottom w:val="single" w:sz="12" w:space="0" w:color="000000"/>
            </w:tcBorders>
          </w:tcPr>
          <w:p w14:paraId="5E8C8199" w14:textId="106FC942" w:rsidR="00BA3108" w:rsidRPr="003E089B" w:rsidRDefault="003E089B" w:rsidP="003E089B">
            <w:pPr>
              <w:ind w:right="-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Guardian </w:t>
            </w:r>
            <w:r w:rsidR="00BA3108" w:rsidRPr="003E089B">
              <w:rPr>
                <w:sz w:val="24"/>
                <w:szCs w:val="24"/>
              </w:rPr>
              <w:t>Signature</w:t>
            </w:r>
          </w:p>
        </w:tc>
        <w:tc>
          <w:tcPr>
            <w:tcW w:w="3240" w:type="dxa"/>
            <w:tcBorders>
              <w:top w:val="single" w:sz="18" w:space="0" w:color="000000"/>
              <w:bottom w:val="single" w:sz="12" w:space="0" w:color="000000"/>
            </w:tcBorders>
          </w:tcPr>
          <w:p w14:paraId="4F54BAD3" w14:textId="77777777" w:rsidR="00BA3108" w:rsidRPr="003E089B" w:rsidRDefault="00BA3108" w:rsidP="003A142C">
            <w:pPr>
              <w:jc w:val="both"/>
              <w:rPr>
                <w:sz w:val="24"/>
                <w:szCs w:val="24"/>
              </w:rPr>
            </w:pPr>
            <w:r w:rsidRPr="003E089B">
              <w:rPr>
                <w:sz w:val="24"/>
                <w:szCs w:val="24"/>
              </w:rPr>
              <w:t>Outing Name</w:t>
            </w:r>
          </w:p>
        </w:tc>
        <w:tc>
          <w:tcPr>
            <w:tcW w:w="2160" w:type="dxa"/>
            <w:tcBorders>
              <w:top w:val="single" w:sz="18" w:space="0" w:color="000000"/>
              <w:bottom w:val="single" w:sz="12" w:space="0" w:color="000000"/>
            </w:tcBorders>
          </w:tcPr>
          <w:p w14:paraId="00900E3E" w14:textId="77777777" w:rsidR="00BA3108" w:rsidRPr="003E089B" w:rsidRDefault="00BA3108" w:rsidP="003A142C">
            <w:pPr>
              <w:jc w:val="both"/>
              <w:rPr>
                <w:sz w:val="24"/>
                <w:szCs w:val="24"/>
              </w:rPr>
            </w:pPr>
            <w:r w:rsidRPr="003E089B">
              <w:rPr>
                <w:sz w:val="24"/>
                <w:szCs w:val="24"/>
              </w:rPr>
              <w:t>Date and Time</w:t>
            </w:r>
          </w:p>
        </w:tc>
        <w:tc>
          <w:tcPr>
            <w:tcW w:w="6390" w:type="dxa"/>
            <w:tcBorders>
              <w:top w:val="single" w:sz="18" w:space="0" w:color="000000"/>
              <w:bottom w:val="single" w:sz="12" w:space="0" w:color="000000"/>
            </w:tcBorders>
          </w:tcPr>
          <w:p w14:paraId="317F0EFB" w14:textId="77777777" w:rsidR="00BA3108" w:rsidRPr="003E089B" w:rsidRDefault="00BA3108" w:rsidP="003A142C">
            <w:pPr>
              <w:jc w:val="both"/>
              <w:rPr>
                <w:sz w:val="24"/>
                <w:szCs w:val="24"/>
              </w:rPr>
            </w:pPr>
            <w:r w:rsidRPr="003E089B">
              <w:rPr>
                <w:sz w:val="24"/>
                <w:szCs w:val="24"/>
              </w:rPr>
              <w:t>Locations and Details</w:t>
            </w:r>
          </w:p>
        </w:tc>
      </w:tr>
      <w:tr w:rsidR="00AC732B" w14:paraId="668FB6AE" w14:textId="77777777" w:rsidTr="00CD4D3D">
        <w:trPr>
          <w:trHeight w:val="1428"/>
        </w:trPr>
        <w:tc>
          <w:tcPr>
            <w:tcW w:w="2065" w:type="dxa"/>
            <w:tcBorders>
              <w:top w:val="single" w:sz="12" w:space="0" w:color="000000"/>
              <w:bottom w:val="single" w:sz="12" w:space="0" w:color="000000"/>
            </w:tcBorders>
          </w:tcPr>
          <w:p w14:paraId="2D56001E" w14:textId="77777777" w:rsidR="00AC732B" w:rsidRPr="00044C79" w:rsidRDefault="00AC732B" w:rsidP="005E39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bottom w:val="single" w:sz="12" w:space="0" w:color="000000"/>
            </w:tcBorders>
          </w:tcPr>
          <w:p w14:paraId="4BFCF2DF" w14:textId="54AF1FF3" w:rsidR="00690B5A" w:rsidRDefault="00690B5A" w:rsidP="006B4207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 </w:t>
            </w:r>
            <w:r w:rsidR="004236DC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Perry Park Center</w:t>
            </w:r>
          </w:p>
          <w:p w14:paraId="574F37FE" w14:textId="6FDFCC88" w:rsidR="00FE463A" w:rsidRPr="0090136F" w:rsidRDefault="00FE463A" w:rsidP="006B4207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 Perryville, MO 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</w:tcPr>
          <w:p w14:paraId="62D2B33F" w14:textId="18CA426E" w:rsidR="006B4207" w:rsidRPr="0090136F" w:rsidRDefault="007B6A9C" w:rsidP="006B4207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Monday</w:t>
            </w:r>
          </w:p>
          <w:p w14:paraId="4833601D" w14:textId="40A2253D" w:rsidR="006B4207" w:rsidRPr="0090136F" w:rsidRDefault="006907E8" w:rsidP="006B4207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0</w:t>
            </w:r>
            <w:r w:rsidR="007B6A9C">
              <w:rPr>
                <w:rFonts w:ascii="Dreaming Outloud Pro" w:hAnsi="Dreaming Outloud Pro" w:cs="Dreaming Outloud Pro"/>
                <w:sz w:val="24"/>
                <w:szCs w:val="24"/>
              </w:rPr>
              <w:t>4</w:t>
            </w:r>
            <w:r w:rsidR="000740E4">
              <w:rPr>
                <w:rFonts w:ascii="Dreaming Outloud Pro" w:hAnsi="Dreaming Outloud Pro" w:cs="Dreaming Outloud Pro"/>
                <w:sz w:val="24"/>
                <w:szCs w:val="24"/>
              </w:rPr>
              <w:t>/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1</w:t>
            </w:r>
            <w:r w:rsidR="001B2B22">
              <w:rPr>
                <w:rFonts w:ascii="Dreaming Outloud Pro" w:hAnsi="Dreaming Outloud Pro" w:cs="Dreaming Outloud Pro"/>
                <w:sz w:val="24"/>
                <w:szCs w:val="24"/>
              </w:rPr>
              <w:t>4</w:t>
            </w:r>
            <w:r w:rsidR="006B4207">
              <w:rPr>
                <w:rFonts w:ascii="Dreaming Outloud Pro" w:hAnsi="Dreaming Outloud Pro" w:cs="Dreaming Outloud Pro"/>
                <w:sz w:val="24"/>
                <w:szCs w:val="24"/>
              </w:rPr>
              <w:t>/</w:t>
            </w:r>
            <w:r w:rsidR="006B4207" w:rsidRPr="0090136F">
              <w:rPr>
                <w:rFonts w:ascii="Dreaming Outloud Pro" w:hAnsi="Dreaming Outloud Pro" w:cs="Dreaming Outloud Pro"/>
                <w:sz w:val="24"/>
                <w:szCs w:val="24"/>
              </w:rPr>
              <w:t>202</w:t>
            </w:r>
            <w:r w:rsidR="00B5053E">
              <w:rPr>
                <w:rFonts w:ascii="Dreaming Outloud Pro" w:hAnsi="Dreaming Outloud Pro" w:cs="Dreaming Outloud Pro"/>
                <w:sz w:val="24"/>
                <w:szCs w:val="24"/>
              </w:rPr>
              <w:t>5</w:t>
            </w:r>
          </w:p>
          <w:p w14:paraId="75FB0569" w14:textId="69E56376" w:rsidR="006B4207" w:rsidRDefault="006907E8" w:rsidP="006B4207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Perry Park Center</w:t>
            </w:r>
          </w:p>
          <w:p w14:paraId="0986988B" w14:textId="494627D2" w:rsidR="00CD4D3D" w:rsidRDefault="006907E8" w:rsidP="006B4207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FREE!</w:t>
            </w:r>
          </w:p>
          <w:p w14:paraId="77C1A8FB" w14:textId="202BB46D" w:rsidR="006907E8" w:rsidRDefault="006907E8" w:rsidP="006B4207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Snacks: </w:t>
            </w:r>
            <w:r w:rsidR="00C479DF">
              <w:rPr>
                <w:rFonts w:ascii="Dreaming Outloud Pro" w:hAnsi="Dreaming Outloud Pro" w:cs="Dreaming Outloud Pro"/>
                <w:sz w:val="24"/>
                <w:szCs w:val="24"/>
              </w:rPr>
              <w:t>Your cost</w:t>
            </w:r>
          </w:p>
          <w:p w14:paraId="1523F4DA" w14:textId="1D7E775A" w:rsidR="00AC732B" w:rsidRPr="0090136F" w:rsidRDefault="00AC732B" w:rsidP="001D55CC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sz="12" w:space="0" w:color="000000"/>
              <w:bottom w:val="single" w:sz="12" w:space="0" w:color="000000"/>
            </w:tcBorders>
          </w:tcPr>
          <w:p w14:paraId="6E59DC6F" w14:textId="3FF31C26" w:rsidR="00626A79" w:rsidRDefault="00626A79" w:rsidP="00626A79">
            <w:pPr>
              <w:pStyle w:val="Subtitle"/>
              <w:numPr>
                <w:ilvl w:val="0"/>
                <w:numId w:val="23"/>
              </w:numPr>
              <w:ind w:left="346"/>
              <w:rPr>
                <w:rFonts w:ascii="Dreaming Outloud Pro" w:hAnsi="Dreaming Outloud Pro" w:cs="Dreaming Outloud Pro"/>
                <w:b w:val="0"/>
                <w:bCs/>
                <w:color w:val="auto"/>
              </w:rPr>
            </w:pPr>
            <w:r w:rsidRPr="0090136F">
              <w:rPr>
                <w:rFonts w:ascii="Dreaming Outloud Pro" w:hAnsi="Dreaming Outloud Pro" w:cs="Dreaming Outloud Pro"/>
                <w:b w:val="0"/>
                <w:bCs/>
                <w:color w:val="auto"/>
              </w:rPr>
              <w:t xml:space="preserve">Consumers will meet at the </w:t>
            </w:r>
            <w:r w:rsidR="00C479DF">
              <w:rPr>
                <w:rFonts w:ascii="Dreaming Outloud Pro" w:hAnsi="Dreaming Outloud Pro" w:cs="Dreaming Outloud Pro"/>
                <w:b w:val="0"/>
                <w:bCs/>
                <w:color w:val="auto"/>
              </w:rPr>
              <w:t>PPC at 3pm Tre</w:t>
            </w:r>
            <w:r>
              <w:rPr>
                <w:rFonts w:ascii="Dreaming Outloud Pro" w:hAnsi="Dreaming Outloud Pro" w:cs="Dreaming Outloud Pro"/>
                <w:b w:val="0"/>
                <w:bCs/>
                <w:color w:val="auto"/>
              </w:rPr>
              <w:t xml:space="preserve">ndline will pay for </w:t>
            </w:r>
            <w:r w:rsidR="00C479DF">
              <w:rPr>
                <w:rFonts w:ascii="Dreaming Outloud Pro" w:hAnsi="Dreaming Outloud Pro" w:cs="Dreaming Outloud Pro"/>
                <w:b w:val="0"/>
                <w:bCs/>
                <w:color w:val="auto"/>
              </w:rPr>
              <w:t>their Frisbee Golf or gym use</w:t>
            </w:r>
          </w:p>
          <w:p w14:paraId="57AB4386" w14:textId="476628C7" w:rsidR="00626A79" w:rsidRDefault="00CD4D3D" w:rsidP="00626A79">
            <w:pPr>
              <w:pStyle w:val="Subtitle"/>
              <w:numPr>
                <w:ilvl w:val="0"/>
                <w:numId w:val="23"/>
              </w:numPr>
              <w:ind w:left="346"/>
              <w:rPr>
                <w:rFonts w:ascii="Dreaming Outloud Pro" w:hAnsi="Dreaming Outloud Pro" w:cs="Dreaming Outloud Pro"/>
                <w:b w:val="0"/>
                <w:bCs/>
                <w:color w:val="auto"/>
              </w:rPr>
            </w:pPr>
            <w:r>
              <w:rPr>
                <w:rFonts w:ascii="Dreaming Outloud Pro" w:hAnsi="Dreaming Outloud Pro" w:cs="Dreaming Outloud Pro"/>
                <w:b w:val="0"/>
                <w:bCs/>
                <w:color w:val="auto"/>
              </w:rPr>
              <w:t xml:space="preserve">If you want a snack or drink, you will need to bring your own money. </w:t>
            </w:r>
          </w:p>
          <w:p w14:paraId="1F75000D" w14:textId="51252A46" w:rsidR="00AC732B" w:rsidRPr="0090136F" w:rsidRDefault="00626A79" w:rsidP="00626A79">
            <w:pPr>
              <w:pStyle w:val="Subtitle"/>
              <w:numPr>
                <w:ilvl w:val="0"/>
                <w:numId w:val="23"/>
              </w:numPr>
              <w:ind w:left="346"/>
              <w:rPr>
                <w:rFonts w:ascii="Dreaming Outloud Pro" w:hAnsi="Dreaming Outloud Pro" w:cs="Dreaming Outloud Pro"/>
                <w:b w:val="0"/>
                <w:bCs/>
                <w:color w:val="auto"/>
              </w:rPr>
            </w:pPr>
            <w:r>
              <w:rPr>
                <w:rFonts w:ascii="Dreaming Outloud Pro" w:hAnsi="Dreaming Outloud Pro" w:cs="Dreaming Outloud Pro"/>
                <w:b w:val="0"/>
                <w:bCs/>
                <w:color w:val="auto"/>
              </w:rPr>
              <w:t xml:space="preserve">Parents pick up at </w:t>
            </w:r>
            <w:r w:rsidR="00C479DF">
              <w:rPr>
                <w:rFonts w:ascii="Dreaming Outloud Pro" w:hAnsi="Dreaming Outloud Pro" w:cs="Dreaming Outloud Pro"/>
                <w:b w:val="0"/>
                <w:bCs/>
                <w:color w:val="auto"/>
              </w:rPr>
              <w:t xml:space="preserve">the PPC at 4:30 pm </w:t>
            </w:r>
            <w:r w:rsidR="00C36EB0">
              <w:rPr>
                <w:rFonts w:ascii="Dreaming Outloud Pro" w:hAnsi="Dreaming Outloud Pro" w:cs="Dreaming Outloud Pro"/>
                <w:b w:val="0"/>
                <w:bCs/>
                <w:color w:val="auto"/>
              </w:rPr>
              <w:t xml:space="preserve"> </w:t>
            </w:r>
          </w:p>
        </w:tc>
      </w:tr>
      <w:tr w:rsidR="00661A43" w14:paraId="1D400230" w14:textId="77777777" w:rsidTr="00CD4D3D">
        <w:trPr>
          <w:trHeight w:val="1428"/>
        </w:trPr>
        <w:tc>
          <w:tcPr>
            <w:tcW w:w="2065" w:type="dxa"/>
            <w:tcBorders>
              <w:top w:val="single" w:sz="12" w:space="0" w:color="000000"/>
              <w:bottom w:val="single" w:sz="12" w:space="0" w:color="000000"/>
            </w:tcBorders>
          </w:tcPr>
          <w:p w14:paraId="5D0E8546" w14:textId="77777777" w:rsidR="00661A43" w:rsidRPr="00044C79" w:rsidRDefault="00661A43" w:rsidP="005E39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bottom w:val="single" w:sz="12" w:space="0" w:color="000000"/>
            </w:tcBorders>
          </w:tcPr>
          <w:p w14:paraId="1382AC55" w14:textId="664B453F" w:rsidR="00690B5A" w:rsidRDefault="001B2B22" w:rsidP="00FE463A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Dairy Queen</w:t>
            </w:r>
          </w:p>
          <w:p w14:paraId="111BC7BE" w14:textId="31EE9BC2" w:rsidR="00B5053E" w:rsidRDefault="00B5053E" w:rsidP="00FE463A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Perryville, MO </w:t>
            </w:r>
          </w:p>
        </w:tc>
        <w:tc>
          <w:tcPr>
            <w:tcW w:w="2160" w:type="dxa"/>
            <w:tcBorders>
              <w:top w:val="single" w:sz="12" w:space="0" w:color="000000"/>
              <w:bottom w:val="single" w:sz="12" w:space="0" w:color="000000"/>
            </w:tcBorders>
          </w:tcPr>
          <w:p w14:paraId="3B76862D" w14:textId="69E2B523" w:rsidR="00626A79" w:rsidRDefault="00C479DF" w:rsidP="00626A79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Wednesday </w:t>
            </w:r>
          </w:p>
          <w:p w14:paraId="4D062DC2" w14:textId="31DE0EE7" w:rsidR="00626A79" w:rsidRDefault="00933694" w:rsidP="00626A79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0</w:t>
            </w:r>
            <w:r w:rsidR="001B2B22">
              <w:rPr>
                <w:rFonts w:ascii="Dreaming Outloud Pro" w:hAnsi="Dreaming Outloud Pro" w:cs="Dreaming Outloud Pro"/>
                <w:sz w:val="24"/>
                <w:szCs w:val="24"/>
              </w:rPr>
              <w:t>4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/</w:t>
            </w:r>
            <w:r w:rsidR="001B2B22">
              <w:rPr>
                <w:rFonts w:ascii="Dreaming Outloud Pro" w:hAnsi="Dreaming Outloud Pro" w:cs="Dreaming Outloud Pro"/>
                <w:sz w:val="24"/>
                <w:szCs w:val="24"/>
              </w:rPr>
              <w:t>30</w:t>
            </w:r>
            <w:r w:rsidR="00C479DF">
              <w:rPr>
                <w:rFonts w:ascii="Dreaming Outloud Pro" w:hAnsi="Dreaming Outloud Pro" w:cs="Dreaming Outloud Pro"/>
                <w:sz w:val="24"/>
                <w:szCs w:val="24"/>
              </w:rPr>
              <w:t>/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202</w:t>
            </w:r>
            <w:r w:rsidR="00B5053E">
              <w:rPr>
                <w:rFonts w:ascii="Dreaming Outloud Pro" w:hAnsi="Dreaming Outloud Pro" w:cs="Dreaming Outloud Pro"/>
                <w:sz w:val="24"/>
                <w:szCs w:val="24"/>
              </w:rPr>
              <w:t>5</w:t>
            </w:r>
          </w:p>
          <w:p w14:paraId="01165B46" w14:textId="7C986286" w:rsidR="00626A79" w:rsidRDefault="00626A79" w:rsidP="00626A79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Suggested amount: </w:t>
            </w:r>
            <w:r w:rsidR="004B0D86">
              <w:rPr>
                <w:rFonts w:ascii="Dreaming Outloud Pro" w:hAnsi="Dreaming Outloud Pro" w:cs="Dreaming Outloud Pro"/>
                <w:sz w:val="24"/>
                <w:szCs w:val="24"/>
              </w:rPr>
              <w:t>$</w:t>
            </w:r>
            <w:r w:rsidR="00B5053E">
              <w:rPr>
                <w:rFonts w:ascii="Dreaming Outloud Pro" w:hAnsi="Dreaming Outloud Pro" w:cs="Dreaming Outloud Pro"/>
                <w:sz w:val="24"/>
                <w:szCs w:val="24"/>
              </w:rPr>
              <w:t>1</w:t>
            </w:r>
            <w:r w:rsidR="00C479DF">
              <w:rPr>
                <w:rFonts w:ascii="Dreaming Outloud Pro" w:hAnsi="Dreaming Outloud Pro" w:cs="Dreaming Outloud Pro"/>
                <w:sz w:val="24"/>
                <w:szCs w:val="24"/>
              </w:rPr>
              <w:t>0 to $15</w:t>
            </w:r>
          </w:p>
          <w:p w14:paraId="71CA7A6B" w14:textId="576CC54C" w:rsidR="00661A43" w:rsidRPr="00626A79" w:rsidRDefault="00661A43" w:rsidP="00626A79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sz="12" w:space="0" w:color="000000"/>
              <w:bottom w:val="single" w:sz="12" w:space="0" w:color="000000"/>
            </w:tcBorders>
          </w:tcPr>
          <w:p w14:paraId="57665683" w14:textId="2EE5448E" w:rsidR="00C479DF" w:rsidRDefault="003C0112" w:rsidP="008339D7">
            <w:pPr>
              <w:pStyle w:val="Subtitle"/>
              <w:numPr>
                <w:ilvl w:val="0"/>
                <w:numId w:val="23"/>
              </w:numPr>
              <w:ind w:left="346"/>
              <w:rPr>
                <w:rFonts w:ascii="Dreaming Outloud Pro" w:hAnsi="Dreaming Outloud Pro" w:cs="Dreaming Outloud Pro"/>
                <w:b w:val="0"/>
                <w:bCs/>
                <w:color w:val="auto"/>
              </w:rPr>
            </w:pPr>
            <w:r w:rsidRPr="00C479DF">
              <w:rPr>
                <w:rFonts w:ascii="Dreaming Outloud Pro" w:hAnsi="Dreaming Outloud Pro" w:cs="Dreaming Outloud Pro"/>
                <w:b w:val="0"/>
                <w:bCs/>
                <w:color w:val="auto"/>
              </w:rPr>
              <w:t>Consumers will meet a</w:t>
            </w:r>
            <w:r w:rsidR="004B0D86" w:rsidRPr="00C479DF">
              <w:rPr>
                <w:rFonts w:ascii="Dreaming Outloud Pro" w:hAnsi="Dreaming Outloud Pro" w:cs="Dreaming Outloud Pro"/>
                <w:b w:val="0"/>
                <w:bCs/>
                <w:color w:val="auto"/>
              </w:rPr>
              <w:t xml:space="preserve">t </w:t>
            </w:r>
            <w:r w:rsidR="005B6E27">
              <w:rPr>
                <w:rFonts w:ascii="Dreaming Outloud Pro" w:hAnsi="Dreaming Outloud Pro" w:cs="Dreaming Outloud Pro"/>
                <w:b w:val="0"/>
                <w:bCs/>
                <w:color w:val="auto"/>
              </w:rPr>
              <w:t>Dairy Queen</w:t>
            </w:r>
            <w:r w:rsidR="00C479DF">
              <w:rPr>
                <w:rFonts w:ascii="Dreaming Outloud Pro" w:hAnsi="Dreaming Outloud Pro" w:cs="Dreaming Outloud Pro"/>
                <w:b w:val="0"/>
                <w:bCs/>
                <w:color w:val="auto"/>
              </w:rPr>
              <w:t xml:space="preserve"> at 3pm </w:t>
            </w:r>
          </w:p>
          <w:p w14:paraId="6D664EE1" w14:textId="15BB8EEA" w:rsidR="008339D7" w:rsidRPr="00C479DF" w:rsidRDefault="00626A79" w:rsidP="008339D7">
            <w:pPr>
              <w:pStyle w:val="Subtitle"/>
              <w:numPr>
                <w:ilvl w:val="0"/>
                <w:numId w:val="23"/>
              </w:numPr>
              <w:ind w:left="346"/>
              <w:rPr>
                <w:rFonts w:ascii="Dreaming Outloud Pro" w:hAnsi="Dreaming Outloud Pro" w:cs="Dreaming Outloud Pro"/>
                <w:b w:val="0"/>
                <w:bCs/>
                <w:color w:val="auto"/>
              </w:rPr>
            </w:pPr>
            <w:r w:rsidRPr="00C479DF">
              <w:rPr>
                <w:rFonts w:ascii="Dreaming Outloud Pro" w:hAnsi="Dreaming Outloud Pro" w:cs="Dreaming Outloud Pro"/>
                <w:b w:val="0"/>
                <w:bCs/>
                <w:color w:val="auto"/>
              </w:rPr>
              <w:t>Consumers will need to bring money to purchase</w:t>
            </w:r>
            <w:r w:rsidR="00690B5A" w:rsidRPr="00C479DF">
              <w:rPr>
                <w:rFonts w:ascii="Dreaming Outloud Pro" w:hAnsi="Dreaming Outloud Pro" w:cs="Dreaming Outloud Pro"/>
                <w:b w:val="0"/>
                <w:bCs/>
                <w:color w:val="auto"/>
              </w:rPr>
              <w:t xml:space="preserve"> food &amp; a drink. </w:t>
            </w:r>
          </w:p>
          <w:p w14:paraId="3CBDE703" w14:textId="7979F218" w:rsidR="008339D7" w:rsidRPr="0090136F" w:rsidRDefault="00626A79" w:rsidP="008339D7">
            <w:pPr>
              <w:pStyle w:val="Subtitle"/>
              <w:numPr>
                <w:ilvl w:val="0"/>
                <w:numId w:val="23"/>
              </w:numPr>
              <w:ind w:left="346"/>
              <w:rPr>
                <w:rFonts w:ascii="Dreaming Outloud Pro" w:hAnsi="Dreaming Outloud Pro" w:cs="Dreaming Outloud Pro"/>
                <w:b w:val="0"/>
                <w:bCs/>
                <w:color w:val="auto"/>
              </w:rPr>
            </w:pPr>
            <w:r>
              <w:rPr>
                <w:rFonts w:ascii="Dreaming Outloud Pro" w:hAnsi="Dreaming Outloud Pro" w:cs="Dreaming Outloud Pro"/>
                <w:b w:val="0"/>
                <w:bCs/>
                <w:color w:val="auto"/>
              </w:rPr>
              <w:t>P</w:t>
            </w:r>
            <w:r w:rsidR="00CC7C6D">
              <w:rPr>
                <w:rFonts w:ascii="Dreaming Outloud Pro" w:hAnsi="Dreaming Outloud Pro" w:cs="Dreaming Outloud Pro"/>
                <w:b w:val="0"/>
                <w:bCs/>
                <w:color w:val="auto"/>
              </w:rPr>
              <w:t xml:space="preserve">ick </w:t>
            </w:r>
            <w:r w:rsidR="004B0D86">
              <w:rPr>
                <w:rFonts w:ascii="Dreaming Outloud Pro" w:hAnsi="Dreaming Outloud Pro" w:cs="Dreaming Outloud Pro"/>
                <w:b w:val="0"/>
                <w:bCs/>
                <w:color w:val="auto"/>
              </w:rPr>
              <w:t xml:space="preserve">up at </w:t>
            </w:r>
            <w:r w:rsidR="00C479DF">
              <w:rPr>
                <w:rFonts w:ascii="Dreaming Outloud Pro" w:hAnsi="Dreaming Outloud Pro" w:cs="Dreaming Outloud Pro"/>
                <w:b w:val="0"/>
                <w:bCs/>
                <w:color w:val="auto"/>
              </w:rPr>
              <w:t xml:space="preserve">will be at </w:t>
            </w:r>
            <w:r w:rsidR="005B6E27">
              <w:rPr>
                <w:rFonts w:ascii="Dreaming Outloud Pro" w:hAnsi="Dreaming Outloud Pro" w:cs="Dreaming Outloud Pro"/>
                <w:b w:val="0"/>
                <w:bCs/>
                <w:color w:val="auto"/>
              </w:rPr>
              <w:t>Dairy Queen</w:t>
            </w:r>
            <w:r w:rsidR="00C479DF">
              <w:rPr>
                <w:rFonts w:ascii="Dreaming Outloud Pro" w:hAnsi="Dreaming Outloud Pro" w:cs="Dreaming Outloud Pro"/>
                <w:b w:val="0"/>
                <w:bCs/>
                <w:color w:val="auto"/>
              </w:rPr>
              <w:t xml:space="preserve"> at 4:</w:t>
            </w:r>
            <w:r w:rsidR="005B6E27">
              <w:rPr>
                <w:rFonts w:ascii="Dreaming Outloud Pro" w:hAnsi="Dreaming Outloud Pro" w:cs="Dreaming Outloud Pro"/>
                <w:b w:val="0"/>
                <w:bCs/>
                <w:color w:val="auto"/>
              </w:rPr>
              <w:t>15</w:t>
            </w:r>
            <w:r w:rsidR="00C479DF">
              <w:rPr>
                <w:rFonts w:ascii="Dreaming Outloud Pro" w:hAnsi="Dreaming Outloud Pro" w:cs="Dreaming Outloud Pro"/>
                <w:b w:val="0"/>
                <w:bCs/>
                <w:color w:val="auto"/>
              </w:rPr>
              <w:t xml:space="preserve"> pm </w:t>
            </w:r>
          </w:p>
          <w:p w14:paraId="7FC75620" w14:textId="5D0023E4" w:rsidR="00690B5A" w:rsidRPr="0090136F" w:rsidRDefault="00690B5A" w:rsidP="00690B5A">
            <w:pPr>
              <w:pStyle w:val="Subtitle"/>
              <w:ind w:left="-14"/>
              <w:rPr>
                <w:rFonts w:ascii="Dreaming Outloud Pro" w:hAnsi="Dreaming Outloud Pro" w:cs="Dreaming Outloud Pro"/>
                <w:b w:val="0"/>
                <w:bCs/>
                <w:color w:val="auto"/>
              </w:rPr>
            </w:pPr>
          </w:p>
        </w:tc>
      </w:tr>
    </w:tbl>
    <w:p w14:paraId="0DBAFB64" w14:textId="77777777" w:rsidR="00970B03" w:rsidRDefault="00970B03" w:rsidP="00B77661">
      <w:pPr>
        <w:ind w:right="450"/>
        <w:jc w:val="both"/>
        <w:rPr>
          <w:sz w:val="2"/>
          <w:szCs w:val="2"/>
        </w:rPr>
      </w:pPr>
    </w:p>
    <w:p w14:paraId="4186C76E" w14:textId="77777777" w:rsidR="00C70F52" w:rsidRDefault="00C70F52" w:rsidP="00B77661">
      <w:pPr>
        <w:ind w:right="450"/>
        <w:jc w:val="both"/>
        <w:rPr>
          <w:sz w:val="2"/>
          <w:szCs w:val="2"/>
        </w:rPr>
      </w:pPr>
    </w:p>
    <w:p w14:paraId="3E6AB069" w14:textId="77777777" w:rsidR="00C70F52" w:rsidRDefault="00C70F52" w:rsidP="00B77661">
      <w:pPr>
        <w:ind w:right="450"/>
        <w:jc w:val="both"/>
        <w:rPr>
          <w:sz w:val="2"/>
          <w:szCs w:val="2"/>
        </w:rPr>
      </w:pPr>
    </w:p>
    <w:p w14:paraId="462ADFF4" w14:textId="77777777" w:rsidR="00C70F52" w:rsidRDefault="00C70F52" w:rsidP="00B77661">
      <w:pPr>
        <w:ind w:right="450"/>
        <w:jc w:val="both"/>
        <w:rPr>
          <w:sz w:val="2"/>
          <w:szCs w:val="2"/>
        </w:rPr>
      </w:pPr>
    </w:p>
    <w:p w14:paraId="7334612B" w14:textId="77777777" w:rsidR="00C70F52" w:rsidRDefault="00C70F52" w:rsidP="00B77661">
      <w:pPr>
        <w:ind w:right="450"/>
        <w:jc w:val="both"/>
        <w:rPr>
          <w:sz w:val="2"/>
          <w:szCs w:val="2"/>
        </w:rPr>
      </w:pPr>
    </w:p>
    <w:p w14:paraId="2A6A0CC8" w14:textId="77777777" w:rsidR="00A81E41" w:rsidRDefault="00A81E41" w:rsidP="00B77661">
      <w:pPr>
        <w:ind w:right="450"/>
        <w:jc w:val="both"/>
        <w:rPr>
          <w:sz w:val="2"/>
          <w:szCs w:val="2"/>
        </w:rPr>
      </w:pPr>
    </w:p>
    <w:p w14:paraId="69AAF907" w14:textId="77777777" w:rsidR="00A81E41" w:rsidRDefault="00A81E41" w:rsidP="00B77661">
      <w:pPr>
        <w:ind w:right="450"/>
        <w:jc w:val="both"/>
        <w:rPr>
          <w:sz w:val="2"/>
          <w:szCs w:val="2"/>
        </w:rPr>
      </w:pPr>
    </w:p>
    <w:p w14:paraId="7810C841" w14:textId="77777777" w:rsidR="00A81E41" w:rsidRDefault="00A81E41" w:rsidP="00B77661">
      <w:pPr>
        <w:ind w:right="450"/>
        <w:jc w:val="both"/>
        <w:rPr>
          <w:sz w:val="2"/>
          <w:szCs w:val="2"/>
        </w:rPr>
      </w:pPr>
    </w:p>
    <w:p w14:paraId="2F750129" w14:textId="77777777" w:rsidR="00A81E41" w:rsidRDefault="00A81E41" w:rsidP="00B77661">
      <w:pPr>
        <w:ind w:right="450"/>
        <w:jc w:val="both"/>
        <w:rPr>
          <w:sz w:val="2"/>
          <w:szCs w:val="2"/>
        </w:rPr>
      </w:pPr>
    </w:p>
    <w:p w14:paraId="271324D3" w14:textId="77777777" w:rsidR="00A81E41" w:rsidRDefault="00A81E41" w:rsidP="00B77661">
      <w:pPr>
        <w:ind w:right="450"/>
        <w:jc w:val="both"/>
        <w:rPr>
          <w:sz w:val="2"/>
          <w:szCs w:val="2"/>
        </w:rPr>
      </w:pPr>
    </w:p>
    <w:p w14:paraId="3B37A30C" w14:textId="77777777" w:rsidR="00A81E41" w:rsidRDefault="00A81E41" w:rsidP="00B77661">
      <w:pPr>
        <w:ind w:right="450"/>
        <w:jc w:val="both"/>
        <w:rPr>
          <w:sz w:val="2"/>
          <w:szCs w:val="2"/>
        </w:rPr>
      </w:pPr>
    </w:p>
    <w:p w14:paraId="4A336928" w14:textId="77777777" w:rsidR="00A81E41" w:rsidRDefault="00A81E41" w:rsidP="00B77661">
      <w:pPr>
        <w:ind w:right="450"/>
        <w:jc w:val="both"/>
        <w:rPr>
          <w:sz w:val="2"/>
          <w:szCs w:val="2"/>
        </w:rPr>
      </w:pPr>
    </w:p>
    <w:p w14:paraId="3CF28864" w14:textId="77777777" w:rsidR="00C70F52" w:rsidRDefault="00C70F52" w:rsidP="00B77661">
      <w:pPr>
        <w:ind w:right="450"/>
        <w:jc w:val="both"/>
        <w:rPr>
          <w:sz w:val="2"/>
          <w:szCs w:val="2"/>
        </w:rPr>
      </w:pPr>
    </w:p>
    <w:p w14:paraId="77F69BB6" w14:textId="77777777" w:rsidR="00C70F52" w:rsidRDefault="00C70F52" w:rsidP="00B77661">
      <w:pPr>
        <w:ind w:right="450"/>
        <w:jc w:val="both"/>
        <w:rPr>
          <w:sz w:val="2"/>
          <w:szCs w:val="2"/>
        </w:rPr>
      </w:pPr>
    </w:p>
    <w:p w14:paraId="5780EFE1" w14:textId="77777777" w:rsidR="00C70F52" w:rsidRDefault="00C70F52" w:rsidP="00B77661">
      <w:pPr>
        <w:ind w:right="450"/>
        <w:jc w:val="both"/>
        <w:rPr>
          <w:sz w:val="2"/>
          <w:szCs w:val="2"/>
        </w:rPr>
      </w:pPr>
    </w:p>
    <w:p w14:paraId="1C505BC6" w14:textId="4EBA5FE7" w:rsidR="00C70F52" w:rsidRDefault="00BD3CDE" w:rsidP="00BD3CDE">
      <w:pPr>
        <w:ind w:right="450"/>
        <w:jc w:val="both"/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81E41">
        <w:rPr>
          <w:sz w:val="2"/>
          <w:szCs w:val="2"/>
        </w:rPr>
        <w:t xml:space="preserve">                                                                                           </w:t>
      </w:r>
    </w:p>
    <w:p w14:paraId="75542920" w14:textId="77777777" w:rsidR="00676D76" w:rsidRDefault="00676D76" w:rsidP="00BD3CDE">
      <w:pPr>
        <w:ind w:right="450"/>
        <w:jc w:val="both"/>
        <w:rPr>
          <w:sz w:val="2"/>
          <w:szCs w:val="2"/>
        </w:rPr>
      </w:pPr>
    </w:p>
    <w:p w14:paraId="6106197E" w14:textId="3D2E82BA" w:rsidR="00154F81" w:rsidRPr="00154F81" w:rsidRDefault="00154F81" w:rsidP="00F623EB">
      <w:pPr>
        <w:ind w:right="450"/>
        <w:jc w:val="both"/>
        <w:rPr>
          <w:sz w:val="2"/>
          <w:szCs w:val="2"/>
        </w:rPr>
      </w:pPr>
      <w:r>
        <w:rPr>
          <w:sz w:val="2"/>
          <w:szCs w:val="2"/>
        </w:rPr>
        <w:t xml:space="preserve">      </w:t>
      </w:r>
      <w:r>
        <w:rPr>
          <w:noProof/>
        </w:rPr>
        <w:t xml:space="preserve">       </w:t>
      </w:r>
    </w:p>
    <w:p w14:paraId="39E22C06" w14:textId="77777777" w:rsidR="00154F81" w:rsidRPr="00154F81" w:rsidRDefault="00154F81" w:rsidP="00154F81">
      <w:pPr>
        <w:rPr>
          <w:sz w:val="2"/>
          <w:szCs w:val="2"/>
        </w:rPr>
      </w:pPr>
    </w:p>
    <w:p w14:paraId="39130F35" w14:textId="77777777" w:rsidR="00154F81" w:rsidRPr="00154F81" w:rsidRDefault="00154F81" w:rsidP="00154F81">
      <w:pPr>
        <w:rPr>
          <w:sz w:val="2"/>
          <w:szCs w:val="2"/>
        </w:rPr>
      </w:pPr>
    </w:p>
    <w:p w14:paraId="1917E3EC" w14:textId="77777777" w:rsidR="00154F81" w:rsidRPr="00154F81" w:rsidRDefault="00154F81" w:rsidP="00154F81">
      <w:pPr>
        <w:rPr>
          <w:sz w:val="2"/>
          <w:szCs w:val="2"/>
        </w:rPr>
      </w:pPr>
    </w:p>
    <w:p w14:paraId="2D68D145" w14:textId="77777777" w:rsidR="00435063" w:rsidRDefault="00154F81" w:rsidP="00154F81">
      <w:pPr>
        <w:tabs>
          <w:tab w:val="left" w:pos="2123"/>
        </w:tabs>
        <w:rPr>
          <w:noProof/>
        </w:rPr>
      </w:pPr>
      <w:r>
        <w:rPr>
          <w:noProof/>
        </w:rPr>
        <w:tab/>
      </w:r>
      <w:r w:rsidR="00F623EB">
        <w:rPr>
          <w:noProof/>
        </w:rPr>
        <w:t xml:space="preserve">                                   </w:t>
      </w:r>
    </w:p>
    <w:p w14:paraId="578F75EA" w14:textId="77777777" w:rsidR="00435063" w:rsidRDefault="00435063" w:rsidP="00154F81">
      <w:pPr>
        <w:tabs>
          <w:tab w:val="left" w:pos="2123"/>
        </w:tabs>
        <w:rPr>
          <w:noProof/>
        </w:rPr>
      </w:pPr>
    </w:p>
    <w:p w14:paraId="06D1D924" w14:textId="77777777" w:rsidR="00435063" w:rsidRDefault="00435063" w:rsidP="00154F81">
      <w:pPr>
        <w:tabs>
          <w:tab w:val="left" w:pos="2123"/>
        </w:tabs>
        <w:rPr>
          <w:noProof/>
        </w:rPr>
      </w:pPr>
    </w:p>
    <w:p w14:paraId="4D06EBBC" w14:textId="77777777" w:rsidR="00435063" w:rsidRDefault="00435063" w:rsidP="00154F81">
      <w:pPr>
        <w:tabs>
          <w:tab w:val="left" w:pos="2123"/>
        </w:tabs>
        <w:rPr>
          <w:noProof/>
        </w:rPr>
      </w:pPr>
    </w:p>
    <w:p w14:paraId="73364538" w14:textId="77777777" w:rsidR="001602F8" w:rsidRDefault="001602F8" w:rsidP="00154F81">
      <w:pPr>
        <w:tabs>
          <w:tab w:val="left" w:pos="2123"/>
        </w:tabs>
        <w:rPr>
          <w:noProof/>
        </w:rPr>
      </w:pPr>
    </w:p>
    <w:p w14:paraId="7BA8176D" w14:textId="77777777" w:rsidR="00435063" w:rsidRDefault="00435063" w:rsidP="00154F81">
      <w:pPr>
        <w:tabs>
          <w:tab w:val="left" w:pos="2123"/>
        </w:tabs>
        <w:rPr>
          <w:noProof/>
        </w:rPr>
      </w:pPr>
    </w:p>
    <w:p w14:paraId="1BB5F18D" w14:textId="77777777" w:rsidR="00435063" w:rsidRDefault="00435063" w:rsidP="00154F81">
      <w:pPr>
        <w:tabs>
          <w:tab w:val="left" w:pos="2123"/>
        </w:tabs>
        <w:rPr>
          <w:noProof/>
        </w:rPr>
      </w:pPr>
    </w:p>
    <w:p w14:paraId="529CE373" w14:textId="2D373FFE" w:rsidR="00154F81" w:rsidRDefault="00154F81" w:rsidP="00154F81">
      <w:pPr>
        <w:tabs>
          <w:tab w:val="left" w:pos="2123"/>
        </w:tabs>
        <w:rPr>
          <w:noProof/>
        </w:rPr>
      </w:pPr>
      <w:r>
        <w:rPr>
          <w:noProof/>
        </w:rPr>
        <w:t xml:space="preserve">              </w:t>
      </w:r>
      <w:r w:rsidR="00FD307B">
        <w:rPr>
          <w:noProof/>
        </w:rPr>
        <w:t xml:space="preserve">                                                                                                </w:t>
      </w:r>
      <w:r>
        <w:rPr>
          <w:noProof/>
        </w:rPr>
        <w:t xml:space="preserve">             </w:t>
      </w:r>
    </w:p>
    <w:p w14:paraId="7CCC9A59" w14:textId="6ED00777" w:rsidR="00154F81" w:rsidRPr="00154F81" w:rsidRDefault="00435063" w:rsidP="00154F81">
      <w:pPr>
        <w:rPr>
          <w:sz w:val="2"/>
          <w:szCs w:val="2"/>
        </w:rPr>
      </w:pPr>
      <w:r>
        <w:rPr>
          <w:sz w:val="2"/>
          <w:szCs w:val="2"/>
        </w:rPr>
        <w:t xml:space="preserve">        </w:t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 w:rsidR="009E77FC">
        <w:rPr>
          <w:noProof/>
        </w:rPr>
        <w:drawing>
          <wp:inline distT="0" distB="0" distL="0" distR="0" wp14:anchorId="1D4F517D" wp14:editId="6C364BCC">
            <wp:extent cx="4312920" cy="4274820"/>
            <wp:effectExtent l="0" t="0" r="0" b="0"/>
            <wp:docPr id="239913877" name="Picture 10" descr="Premium Vector | Cute rabbit bunny friends forever wallpaper icon cartoon 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emium Vector | Cute rabbit bunny friends forever wallpaper icon cartoon  illustration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427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4F81" w:rsidRPr="00154F81" w:rsidSect="003D32E6">
      <w:pgSz w:w="15840" w:h="12240" w:orient="landscape"/>
      <w:pgMar w:top="5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E2B30" w14:textId="77777777" w:rsidR="003D32E6" w:rsidRDefault="003D32E6">
      <w:pPr>
        <w:spacing w:before="0" w:after="0"/>
      </w:pPr>
      <w:r>
        <w:separator/>
      </w:r>
    </w:p>
  </w:endnote>
  <w:endnote w:type="continuationSeparator" w:id="0">
    <w:p w14:paraId="547F08CB" w14:textId="77777777" w:rsidR="003D32E6" w:rsidRDefault="003D32E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C1854" w14:textId="77777777" w:rsidR="003D32E6" w:rsidRDefault="003D32E6">
      <w:pPr>
        <w:spacing w:before="0" w:after="0"/>
      </w:pPr>
      <w:r>
        <w:separator/>
      </w:r>
    </w:p>
  </w:footnote>
  <w:footnote w:type="continuationSeparator" w:id="0">
    <w:p w14:paraId="033589B9" w14:textId="77777777" w:rsidR="003D32E6" w:rsidRDefault="003D32E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F61A9"/>
    <w:multiLevelType w:val="hybridMultilevel"/>
    <w:tmpl w:val="1CBEF4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8D2796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F93012"/>
    <w:multiLevelType w:val="hybridMultilevel"/>
    <w:tmpl w:val="A24A60A2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2" w15:restartNumberingAfterBreak="0">
    <w:nsid w:val="0B5A2965"/>
    <w:multiLevelType w:val="hybridMultilevel"/>
    <w:tmpl w:val="9AE4BF78"/>
    <w:lvl w:ilvl="0" w:tplc="0A8E3F0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B603C0"/>
    <w:multiLevelType w:val="hybridMultilevel"/>
    <w:tmpl w:val="29003FF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D0165AE"/>
    <w:multiLevelType w:val="hybridMultilevel"/>
    <w:tmpl w:val="D43A74E8"/>
    <w:lvl w:ilvl="0" w:tplc="62EEA2B6">
      <w:start w:val="1"/>
      <w:numFmt w:val="decimal"/>
      <w:lvlText w:val="%1."/>
      <w:lvlJc w:val="left"/>
      <w:pPr>
        <w:ind w:left="2328" w:hanging="360"/>
      </w:pPr>
      <w:rPr>
        <w:rFonts w:ascii="Dreaming Outloud Pro" w:eastAsiaTheme="minorEastAsia" w:hAnsi="Dreaming Outloud Pro" w:cs="Dreaming Outloud Pro"/>
      </w:rPr>
    </w:lvl>
    <w:lvl w:ilvl="1" w:tplc="04090019" w:tentative="1">
      <w:start w:val="1"/>
      <w:numFmt w:val="lowerLetter"/>
      <w:lvlText w:val="%2."/>
      <w:lvlJc w:val="left"/>
      <w:pPr>
        <w:ind w:left="3048" w:hanging="360"/>
      </w:pPr>
    </w:lvl>
    <w:lvl w:ilvl="2" w:tplc="0409001B" w:tentative="1">
      <w:start w:val="1"/>
      <w:numFmt w:val="lowerRoman"/>
      <w:lvlText w:val="%3."/>
      <w:lvlJc w:val="right"/>
      <w:pPr>
        <w:ind w:left="3768" w:hanging="180"/>
      </w:pPr>
    </w:lvl>
    <w:lvl w:ilvl="3" w:tplc="0409000F" w:tentative="1">
      <w:start w:val="1"/>
      <w:numFmt w:val="decimal"/>
      <w:lvlText w:val="%4."/>
      <w:lvlJc w:val="left"/>
      <w:pPr>
        <w:ind w:left="4488" w:hanging="360"/>
      </w:pPr>
    </w:lvl>
    <w:lvl w:ilvl="4" w:tplc="04090019" w:tentative="1">
      <w:start w:val="1"/>
      <w:numFmt w:val="lowerLetter"/>
      <w:lvlText w:val="%5."/>
      <w:lvlJc w:val="left"/>
      <w:pPr>
        <w:ind w:left="5208" w:hanging="360"/>
      </w:pPr>
    </w:lvl>
    <w:lvl w:ilvl="5" w:tplc="0409001B" w:tentative="1">
      <w:start w:val="1"/>
      <w:numFmt w:val="lowerRoman"/>
      <w:lvlText w:val="%6."/>
      <w:lvlJc w:val="right"/>
      <w:pPr>
        <w:ind w:left="5928" w:hanging="180"/>
      </w:pPr>
    </w:lvl>
    <w:lvl w:ilvl="6" w:tplc="0409000F" w:tentative="1">
      <w:start w:val="1"/>
      <w:numFmt w:val="decimal"/>
      <w:lvlText w:val="%7."/>
      <w:lvlJc w:val="left"/>
      <w:pPr>
        <w:ind w:left="6648" w:hanging="360"/>
      </w:pPr>
    </w:lvl>
    <w:lvl w:ilvl="7" w:tplc="04090019" w:tentative="1">
      <w:start w:val="1"/>
      <w:numFmt w:val="lowerLetter"/>
      <w:lvlText w:val="%8."/>
      <w:lvlJc w:val="left"/>
      <w:pPr>
        <w:ind w:left="7368" w:hanging="360"/>
      </w:pPr>
    </w:lvl>
    <w:lvl w:ilvl="8" w:tplc="0409001B" w:tentative="1">
      <w:start w:val="1"/>
      <w:numFmt w:val="lowerRoman"/>
      <w:lvlText w:val="%9."/>
      <w:lvlJc w:val="right"/>
      <w:pPr>
        <w:ind w:left="8088" w:hanging="180"/>
      </w:pPr>
    </w:lvl>
  </w:abstractNum>
  <w:abstractNum w:abstractNumId="15" w15:restartNumberingAfterBreak="0">
    <w:nsid w:val="21487F6B"/>
    <w:multiLevelType w:val="hybridMultilevel"/>
    <w:tmpl w:val="53E83F4A"/>
    <w:lvl w:ilvl="0" w:tplc="9124798C">
      <w:start w:val="21"/>
      <w:numFmt w:val="bullet"/>
      <w:lvlText w:val="-"/>
      <w:lvlJc w:val="left"/>
      <w:pPr>
        <w:ind w:left="96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26427506"/>
    <w:multiLevelType w:val="hybridMultilevel"/>
    <w:tmpl w:val="8FCAD8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649EC"/>
    <w:multiLevelType w:val="hybridMultilevel"/>
    <w:tmpl w:val="C25CF91E"/>
    <w:lvl w:ilvl="0" w:tplc="55EA5282">
      <w:start w:val="411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B2E82"/>
    <w:multiLevelType w:val="hybridMultilevel"/>
    <w:tmpl w:val="DE18C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A90994"/>
    <w:multiLevelType w:val="hybridMultilevel"/>
    <w:tmpl w:val="493E4E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C595F"/>
    <w:multiLevelType w:val="hybridMultilevel"/>
    <w:tmpl w:val="F118D644"/>
    <w:lvl w:ilvl="0" w:tplc="8020A9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61BA9A8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57677"/>
    <w:multiLevelType w:val="hybridMultilevel"/>
    <w:tmpl w:val="300821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C4EA3"/>
    <w:multiLevelType w:val="hybridMultilevel"/>
    <w:tmpl w:val="1CF2CF10"/>
    <w:lvl w:ilvl="0" w:tplc="599288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44960"/>
    <w:multiLevelType w:val="hybridMultilevel"/>
    <w:tmpl w:val="3512691A"/>
    <w:lvl w:ilvl="0" w:tplc="0A8E3F0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4222F"/>
    <w:multiLevelType w:val="hybridMultilevel"/>
    <w:tmpl w:val="1BF4E9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A084C"/>
    <w:multiLevelType w:val="hybridMultilevel"/>
    <w:tmpl w:val="16C4C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519E0"/>
    <w:multiLevelType w:val="hybridMultilevel"/>
    <w:tmpl w:val="3056E21E"/>
    <w:lvl w:ilvl="0" w:tplc="CFB017E0">
      <w:start w:val="21"/>
      <w:numFmt w:val="bullet"/>
      <w:lvlText w:val="-"/>
      <w:lvlJc w:val="left"/>
      <w:pPr>
        <w:ind w:left="-12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27" w15:restartNumberingAfterBreak="0">
    <w:nsid w:val="6F4C0C9A"/>
    <w:multiLevelType w:val="hybridMultilevel"/>
    <w:tmpl w:val="899822EE"/>
    <w:lvl w:ilvl="0" w:tplc="04090005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8" w15:restartNumberingAfterBreak="0">
    <w:nsid w:val="6F67024C"/>
    <w:multiLevelType w:val="hybridMultilevel"/>
    <w:tmpl w:val="FEEA100A"/>
    <w:lvl w:ilvl="0" w:tplc="C5D0577E">
      <w:start w:val="21"/>
      <w:numFmt w:val="bullet"/>
      <w:lvlText w:val="-"/>
      <w:lvlJc w:val="left"/>
      <w:pPr>
        <w:ind w:left="-48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</w:abstractNum>
  <w:abstractNum w:abstractNumId="29" w15:restartNumberingAfterBreak="0">
    <w:nsid w:val="7AD62BD9"/>
    <w:multiLevelType w:val="hybridMultilevel"/>
    <w:tmpl w:val="E194AF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439930">
    <w:abstractNumId w:val="9"/>
  </w:num>
  <w:num w:numId="2" w16cid:durableId="487986756">
    <w:abstractNumId w:val="7"/>
  </w:num>
  <w:num w:numId="3" w16cid:durableId="982739033">
    <w:abstractNumId w:val="6"/>
  </w:num>
  <w:num w:numId="4" w16cid:durableId="32117253">
    <w:abstractNumId w:val="5"/>
  </w:num>
  <w:num w:numId="5" w16cid:durableId="1068767394">
    <w:abstractNumId w:val="4"/>
  </w:num>
  <w:num w:numId="6" w16cid:durableId="1946648517">
    <w:abstractNumId w:val="8"/>
  </w:num>
  <w:num w:numId="7" w16cid:durableId="1943999789">
    <w:abstractNumId w:val="3"/>
  </w:num>
  <w:num w:numId="8" w16cid:durableId="1420784535">
    <w:abstractNumId w:val="2"/>
  </w:num>
  <w:num w:numId="9" w16cid:durableId="1319845194">
    <w:abstractNumId w:val="1"/>
  </w:num>
  <w:num w:numId="10" w16cid:durableId="51469957">
    <w:abstractNumId w:val="0"/>
  </w:num>
  <w:num w:numId="11" w16cid:durableId="2002543019">
    <w:abstractNumId w:val="20"/>
  </w:num>
  <w:num w:numId="12" w16cid:durableId="2033533565">
    <w:abstractNumId w:val="27"/>
  </w:num>
  <w:num w:numId="13" w16cid:durableId="13459560">
    <w:abstractNumId w:val="17"/>
  </w:num>
  <w:num w:numId="14" w16cid:durableId="1412700795">
    <w:abstractNumId w:val="21"/>
  </w:num>
  <w:num w:numId="15" w16cid:durableId="384837534">
    <w:abstractNumId w:val="24"/>
  </w:num>
  <w:num w:numId="16" w16cid:durableId="336736268">
    <w:abstractNumId w:val="22"/>
  </w:num>
  <w:num w:numId="17" w16cid:durableId="775829730">
    <w:abstractNumId w:val="28"/>
  </w:num>
  <w:num w:numId="18" w16cid:durableId="1662198055">
    <w:abstractNumId w:val="26"/>
  </w:num>
  <w:num w:numId="19" w16cid:durableId="742415864">
    <w:abstractNumId w:val="15"/>
  </w:num>
  <w:num w:numId="20" w16cid:durableId="1698041712">
    <w:abstractNumId w:val="23"/>
  </w:num>
  <w:num w:numId="21" w16cid:durableId="645626674">
    <w:abstractNumId w:val="12"/>
  </w:num>
  <w:num w:numId="22" w16cid:durableId="940145122">
    <w:abstractNumId w:val="10"/>
  </w:num>
  <w:num w:numId="23" w16cid:durableId="1938098782">
    <w:abstractNumId w:val="19"/>
  </w:num>
  <w:num w:numId="24" w16cid:durableId="137965285">
    <w:abstractNumId w:val="18"/>
  </w:num>
  <w:num w:numId="25" w16cid:durableId="523254480">
    <w:abstractNumId w:val="25"/>
  </w:num>
  <w:num w:numId="26" w16cid:durableId="280697430">
    <w:abstractNumId w:val="11"/>
  </w:num>
  <w:num w:numId="27" w16cid:durableId="1100569179">
    <w:abstractNumId w:val="16"/>
  </w:num>
  <w:num w:numId="28" w16cid:durableId="971518638">
    <w:abstractNumId w:val="29"/>
  </w:num>
  <w:num w:numId="29" w16cid:durableId="809829866">
    <w:abstractNumId w:val="14"/>
  </w:num>
  <w:num w:numId="30" w16cid:durableId="4873281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0"/>
    <w:docVar w:name="MonthStart" w:val="1/1/2020"/>
    <w:docVar w:name="ShowDynamicGuides" w:val="1"/>
    <w:docVar w:name="ShowMarginGuides" w:val="0"/>
    <w:docVar w:name="ShowOutlines" w:val="0"/>
    <w:docVar w:name="ShowStaticGuides" w:val="0"/>
  </w:docVars>
  <w:rsids>
    <w:rsidRoot w:val="006B74FB"/>
    <w:rsid w:val="00002A25"/>
    <w:rsid w:val="00006AFC"/>
    <w:rsid w:val="00011CD2"/>
    <w:rsid w:val="00012D88"/>
    <w:rsid w:val="00017D21"/>
    <w:rsid w:val="00020726"/>
    <w:rsid w:val="0002250F"/>
    <w:rsid w:val="000251F9"/>
    <w:rsid w:val="000311FA"/>
    <w:rsid w:val="000312C6"/>
    <w:rsid w:val="00031A97"/>
    <w:rsid w:val="00033C36"/>
    <w:rsid w:val="00034B1B"/>
    <w:rsid w:val="00035C03"/>
    <w:rsid w:val="00035C74"/>
    <w:rsid w:val="00042BEB"/>
    <w:rsid w:val="00043097"/>
    <w:rsid w:val="000430C4"/>
    <w:rsid w:val="00044C79"/>
    <w:rsid w:val="00047F67"/>
    <w:rsid w:val="00056814"/>
    <w:rsid w:val="00060086"/>
    <w:rsid w:val="00060133"/>
    <w:rsid w:val="000638C1"/>
    <w:rsid w:val="0006746E"/>
    <w:rsid w:val="0006779F"/>
    <w:rsid w:val="00073FB9"/>
    <w:rsid w:val="000740E4"/>
    <w:rsid w:val="00075BCF"/>
    <w:rsid w:val="00081AB1"/>
    <w:rsid w:val="000868EF"/>
    <w:rsid w:val="00087234"/>
    <w:rsid w:val="00090368"/>
    <w:rsid w:val="000A0EEE"/>
    <w:rsid w:val="000A20FE"/>
    <w:rsid w:val="000A3BDD"/>
    <w:rsid w:val="000A4050"/>
    <w:rsid w:val="000A4B92"/>
    <w:rsid w:val="000B7307"/>
    <w:rsid w:val="000C0E99"/>
    <w:rsid w:val="000C2E43"/>
    <w:rsid w:val="000C66C0"/>
    <w:rsid w:val="000C7944"/>
    <w:rsid w:val="000C7A50"/>
    <w:rsid w:val="000F3219"/>
    <w:rsid w:val="000F3AF6"/>
    <w:rsid w:val="000F3B5F"/>
    <w:rsid w:val="000F6876"/>
    <w:rsid w:val="001005C4"/>
    <w:rsid w:val="00101238"/>
    <w:rsid w:val="00102B25"/>
    <w:rsid w:val="00102F46"/>
    <w:rsid w:val="00104293"/>
    <w:rsid w:val="00107B8E"/>
    <w:rsid w:val="00111C31"/>
    <w:rsid w:val="00112FAC"/>
    <w:rsid w:val="00116333"/>
    <w:rsid w:val="0011642B"/>
    <w:rsid w:val="0011772B"/>
    <w:rsid w:val="0012298A"/>
    <w:rsid w:val="001232D1"/>
    <w:rsid w:val="00123C2C"/>
    <w:rsid w:val="0012496F"/>
    <w:rsid w:val="00130BC6"/>
    <w:rsid w:val="00131712"/>
    <w:rsid w:val="00133675"/>
    <w:rsid w:val="00140197"/>
    <w:rsid w:val="00140F5E"/>
    <w:rsid w:val="001448AA"/>
    <w:rsid w:val="00145E0F"/>
    <w:rsid w:val="001507A4"/>
    <w:rsid w:val="00151B2C"/>
    <w:rsid w:val="00154F81"/>
    <w:rsid w:val="00157172"/>
    <w:rsid w:val="001602F8"/>
    <w:rsid w:val="0016187E"/>
    <w:rsid w:val="00163B2A"/>
    <w:rsid w:val="00166FC6"/>
    <w:rsid w:val="00167D39"/>
    <w:rsid w:val="001723E8"/>
    <w:rsid w:val="00174686"/>
    <w:rsid w:val="00174BD1"/>
    <w:rsid w:val="0017697D"/>
    <w:rsid w:val="00176A9B"/>
    <w:rsid w:val="00176F91"/>
    <w:rsid w:val="00180374"/>
    <w:rsid w:val="00180B47"/>
    <w:rsid w:val="00184A16"/>
    <w:rsid w:val="00186881"/>
    <w:rsid w:val="001873A1"/>
    <w:rsid w:val="001902ED"/>
    <w:rsid w:val="0019033A"/>
    <w:rsid w:val="00190D4F"/>
    <w:rsid w:val="001946E9"/>
    <w:rsid w:val="001A38C9"/>
    <w:rsid w:val="001A6378"/>
    <w:rsid w:val="001A76B0"/>
    <w:rsid w:val="001B2B22"/>
    <w:rsid w:val="001B4BCB"/>
    <w:rsid w:val="001B7C9E"/>
    <w:rsid w:val="001B7FF4"/>
    <w:rsid w:val="001C3203"/>
    <w:rsid w:val="001C6574"/>
    <w:rsid w:val="001C707E"/>
    <w:rsid w:val="001D1CE8"/>
    <w:rsid w:val="001D55CC"/>
    <w:rsid w:val="001E4DE5"/>
    <w:rsid w:val="001E63E4"/>
    <w:rsid w:val="001F0822"/>
    <w:rsid w:val="001F3538"/>
    <w:rsid w:val="001F4631"/>
    <w:rsid w:val="001F6DEE"/>
    <w:rsid w:val="00210899"/>
    <w:rsid w:val="00211F98"/>
    <w:rsid w:val="00221BBB"/>
    <w:rsid w:val="0022524F"/>
    <w:rsid w:val="002309BE"/>
    <w:rsid w:val="00231126"/>
    <w:rsid w:val="00231460"/>
    <w:rsid w:val="00231C7A"/>
    <w:rsid w:val="002366B3"/>
    <w:rsid w:val="00244927"/>
    <w:rsid w:val="00250CC3"/>
    <w:rsid w:val="0025156E"/>
    <w:rsid w:val="00252A84"/>
    <w:rsid w:val="00254D91"/>
    <w:rsid w:val="0025510F"/>
    <w:rsid w:val="00267A5C"/>
    <w:rsid w:val="00270C0B"/>
    <w:rsid w:val="00272348"/>
    <w:rsid w:val="0027362A"/>
    <w:rsid w:val="00274B1B"/>
    <w:rsid w:val="0027720C"/>
    <w:rsid w:val="00286ADA"/>
    <w:rsid w:val="002A15FE"/>
    <w:rsid w:val="002A1A5A"/>
    <w:rsid w:val="002A2CFB"/>
    <w:rsid w:val="002A370A"/>
    <w:rsid w:val="002A6F43"/>
    <w:rsid w:val="002A7002"/>
    <w:rsid w:val="002A7383"/>
    <w:rsid w:val="002B058E"/>
    <w:rsid w:val="002B0783"/>
    <w:rsid w:val="002B5608"/>
    <w:rsid w:val="002C391A"/>
    <w:rsid w:val="002C3F32"/>
    <w:rsid w:val="002C730D"/>
    <w:rsid w:val="002D2C81"/>
    <w:rsid w:val="002D6DB8"/>
    <w:rsid w:val="002D7F2F"/>
    <w:rsid w:val="002E0D04"/>
    <w:rsid w:val="002E0D21"/>
    <w:rsid w:val="002E1999"/>
    <w:rsid w:val="002E6160"/>
    <w:rsid w:val="002E7CF0"/>
    <w:rsid w:val="002F11BA"/>
    <w:rsid w:val="002F27EF"/>
    <w:rsid w:val="002F688F"/>
    <w:rsid w:val="002F6E35"/>
    <w:rsid w:val="00302EA3"/>
    <w:rsid w:val="003047AF"/>
    <w:rsid w:val="00304DDB"/>
    <w:rsid w:val="0030645D"/>
    <w:rsid w:val="00307F7A"/>
    <w:rsid w:val="0031272B"/>
    <w:rsid w:val="00312BB4"/>
    <w:rsid w:val="00316673"/>
    <w:rsid w:val="003263C2"/>
    <w:rsid w:val="00330FB0"/>
    <w:rsid w:val="00331782"/>
    <w:rsid w:val="0033340C"/>
    <w:rsid w:val="003350F8"/>
    <w:rsid w:val="003375FD"/>
    <w:rsid w:val="00337F8E"/>
    <w:rsid w:val="0034191D"/>
    <w:rsid w:val="0034191E"/>
    <w:rsid w:val="003422F4"/>
    <w:rsid w:val="00342913"/>
    <w:rsid w:val="0034635D"/>
    <w:rsid w:val="003473B1"/>
    <w:rsid w:val="00351A69"/>
    <w:rsid w:val="00353195"/>
    <w:rsid w:val="0035479A"/>
    <w:rsid w:val="0037169B"/>
    <w:rsid w:val="003845A7"/>
    <w:rsid w:val="0039480F"/>
    <w:rsid w:val="00396FF3"/>
    <w:rsid w:val="003B1D65"/>
    <w:rsid w:val="003B2751"/>
    <w:rsid w:val="003B2C25"/>
    <w:rsid w:val="003B37DD"/>
    <w:rsid w:val="003B762E"/>
    <w:rsid w:val="003C0112"/>
    <w:rsid w:val="003C76B9"/>
    <w:rsid w:val="003D32E6"/>
    <w:rsid w:val="003D332B"/>
    <w:rsid w:val="003D6623"/>
    <w:rsid w:val="003D7DDA"/>
    <w:rsid w:val="003E089B"/>
    <w:rsid w:val="003E0CDF"/>
    <w:rsid w:val="003E1E53"/>
    <w:rsid w:val="003E3383"/>
    <w:rsid w:val="003E4950"/>
    <w:rsid w:val="003E6097"/>
    <w:rsid w:val="003E74B3"/>
    <w:rsid w:val="003F002B"/>
    <w:rsid w:val="003F069E"/>
    <w:rsid w:val="004027EB"/>
    <w:rsid w:val="00403019"/>
    <w:rsid w:val="004062A1"/>
    <w:rsid w:val="00407029"/>
    <w:rsid w:val="00407F31"/>
    <w:rsid w:val="0041287B"/>
    <w:rsid w:val="00414795"/>
    <w:rsid w:val="0042224C"/>
    <w:rsid w:val="004236DC"/>
    <w:rsid w:val="00426B7C"/>
    <w:rsid w:val="00430906"/>
    <w:rsid w:val="00435063"/>
    <w:rsid w:val="004355EF"/>
    <w:rsid w:val="00436EF8"/>
    <w:rsid w:val="004400D9"/>
    <w:rsid w:val="00440401"/>
    <w:rsid w:val="0044163F"/>
    <w:rsid w:val="0044228F"/>
    <w:rsid w:val="00443CEE"/>
    <w:rsid w:val="00447DDC"/>
    <w:rsid w:val="00450053"/>
    <w:rsid w:val="00452D3C"/>
    <w:rsid w:val="004532C9"/>
    <w:rsid w:val="00454FED"/>
    <w:rsid w:val="004619A8"/>
    <w:rsid w:val="00461DBA"/>
    <w:rsid w:val="00463725"/>
    <w:rsid w:val="004671F4"/>
    <w:rsid w:val="00467516"/>
    <w:rsid w:val="00467865"/>
    <w:rsid w:val="00474B52"/>
    <w:rsid w:val="0047729C"/>
    <w:rsid w:val="00493393"/>
    <w:rsid w:val="004940C6"/>
    <w:rsid w:val="00496D56"/>
    <w:rsid w:val="00497622"/>
    <w:rsid w:val="004A0A8B"/>
    <w:rsid w:val="004A133E"/>
    <w:rsid w:val="004A1647"/>
    <w:rsid w:val="004A164E"/>
    <w:rsid w:val="004A3318"/>
    <w:rsid w:val="004A392F"/>
    <w:rsid w:val="004A3A27"/>
    <w:rsid w:val="004A47F5"/>
    <w:rsid w:val="004B0D86"/>
    <w:rsid w:val="004B1AFC"/>
    <w:rsid w:val="004B3706"/>
    <w:rsid w:val="004B4F3D"/>
    <w:rsid w:val="004C28DC"/>
    <w:rsid w:val="004C34C7"/>
    <w:rsid w:val="004C5B17"/>
    <w:rsid w:val="004D0A25"/>
    <w:rsid w:val="004D0BE4"/>
    <w:rsid w:val="004D1A16"/>
    <w:rsid w:val="004D2C82"/>
    <w:rsid w:val="004E0736"/>
    <w:rsid w:val="004E0B9E"/>
    <w:rsid w:val="004E1058"/>
    <w:rsid w:val="004E16CB"/>
    <w:rsid w:val="004E3732"/>
    <w:rsid w:val="004E3CA8"/>
    <w:rsid w:val="004E54D0"/>
    <w:rsid w:val="004E6B16"/>
    <w:rsid w:val="004E7438"/>
    <w:rsid w:val="004F40A5"/>
    <w:rsid w:val="0050330F"/>
    <w:rsid w:val="00504739"/>
    <w:rsid w:val="00506CE3"/>
    <w:rsid w:val="00512D1C"/>
    <w:rsid w:val="0051322F"/>
    <w:rsid w:val="00520480"/>
    <w:rsid w:val="005236EB"/>
    <w:rsid w:val="005267E9"/>
    <w:rsid w:val="00526C83"/>
    <w:rsid w:val="00535AE0"/>
    <w:rsid w:val="00536D2E"/>
    <w:rsid w:val="00537F71"/>
    <w:rsid w:val="00543613"/>
    <w:rsid w:val="0054438C"/>
    <w:rsid w:val="00552A04"/>
    <w:rsid w:val="005539C3"/>
    <w:rsid w:val="00554718"/>
    <w:rsid w:val="005562FE"/>
    <w:rsid w:val="0056060C"/>
    <w:rsid w:val="005700E2"/>
    <w:rsid w:val="00585BDB"/>
    <w:rsid w:val="005864B8"/>
    <w:rsid w:val="0058679E"/>
    <w:rsid w:val="005878B7"/>
    <w:rsid w:val="00587A4B"/>
    <w:rsid w:val="00592B45"/>
    <w:rsid w:val="005967C0"/>
    <w:rsid w:val="005967F8"/>
    <w:rsid w:val="005A48D8"/>
    <w:rsid w:val="005B6E27"/>
    <w:rsid w:val="005C03C2"/>
    <w:rsid w:val="005C09B1"/>
    <w:rsid w:val="005C29D7"/>
    <w:rsid w:val="005C34B5"/>
    <w:rsid w:val="005C4FB9"/>
    <w:rsid w:val="005C5850"/>
    <w:rsid w:val="005C6A81"/>
    <w:rsid w:val="005C7241"/>
    <w:rsid w:val="005D1101"/>
    <w:rsid w:val="005D36D6"/>
    <w:rsid w:val="005D652B"/>
    <w:rsid w:val="005D6691"/>
    <w:rsid w:val="005E110F"/>
    <w:rsid w:val="005E1C47"/>
    <w:rsid w:val="005E3966"/>
    <w:rsid w:val="005E7B4B"/>
    <w:rsid w:val="005F32BF"/>
    <w:rsid w:val="005F3975"/>
    <w:rsid w:val="005F3DD7"/>
    <w:rsid w:val="005F5294"/>
    <w:rsid w:val="005F6648"/>
    <w:rsid w:val="006036E8"/>
    <w:rsid w:val="006200D2"/>
    <w:rsid w:val="0062066E"/>
    <w:rsid w:val="00620A23"/>
    <w:rsid w:val="0062216E"/>
    <w:rsid w:val="00624903"/>
    <w:rsid w:val="00626A79"/>
    <w:rsid w:val="006271CD"/>
    <w:rsid w:val="00627FE6"/>
    <w:rsid w:val="00630452"/>
    <w:rsid w:val="0063181A"/>
    <w:rsid w:val="0063647A"/>
    <w:rsid w:val="00637348"/>
    <w:rsid w:val="00637BE7"/>
    <w:rsid w:val="00642312"/>
    <w:rsid w:val="00642A19"/>
    <w:rsid w:val="00644385"/>
    <w:rsid w:val="00644A23"/>
    <w:rsid w:val="006461A6"/>
    <w:rsid w:val="00651BD0"/>
    <w:rsid w:val="00654C53"/>
    <w:rsid w:val="006570FE"/>
    <w:rsid w:val="00661A43"/>
    <w:rsid w:val="00661F97"/>
    <w:rsid w:val="00662D3B"/>
    <w:rsid w:val="00665DDF"/>
    <w:rsid w:val="0066625A"/>
    <w:rsid w:val="006745B6"/>
    <w:rsid w:val="00676D76"/>
    <w:rsid w:val="006900DB"/>
    <w:rsid w:val="006907E8"/>
    <w:rsid w:val="00690B5A"/>
    <w:rsid w:val="0069207A"/>
    <w:rsid w:val="00693B32"/>
    <w:rsid w:val="00696055"/>
    <w:rsid w:val="00696E0F"/>
    <w:rsid w:val="006A127E"/>
    <w:rsid w:val="006A1FCE"/>
    <w:rsid w:val="006A410C"/>
    <w:rsid w:val="006A510D"/>
    <w:rsid w:val="006A6B9A"/>
    <w:rsid w:val="006A74C9"/>
    <w:rsid w:val="006B3CAA"/>
    <w:rsid w:val="006B4207"/>
    <w:rsid w:val="006B6751"/>
    <w:rsid w:val="006B74FB"/>
    <w:rsid w:val="006C1625"/>
    <w:rsid w:val="006C1852"/>
    <w:rsid w:val="006C5218"/>
    <w:rsid w:val="006C6C73"/>
    <w:rsid w:val="006D05C0"/>
    <w:rsid w:val="006D176F"/>
    <w:rsid w:val="006D3437"/>
    <w:rsid w:val="006D3992"/>
    <w:rsid w:val="006D4A70"/>
    <w:rsid w:val="006E26EE"/>
    <w:rsid w:val="006E4CF2"/>
    <w:rsid w:val="006F2BAC"/>
    <w:rsid w:val="00700B0F"/>
    <w:rsid w:val="00700FE1"/>
    <w:rsid w:val="0070219B"/>
    <w:rsid w:val="00711D48"/>
    <w:rsid w:val="007141E7"/>
    <w:rsid w:val="0071478A"/>
    <w:rsid w:val="007149EB"/>
    <w:rsid w:val="00714AD1"/>
    <w:rsid w:val="007156A3"/>
    <w:rsid w:val="0072224D"/>
    <w:rsid w:val="00724F26"/>
    <w:rsid w:val="00734EDE"/>
    <w:rsid w:val="007405B3"/>
    <w:rsid w:val="007414E5"/>
    <w:rsid w:val="00746941"/>
    <w:rsid w:val="00752C95"/>
    <w:rsid w:val="00753280"/>
    <w:rsid w:val="00754541"/>
    <w:rsid w:val="007564A4"/>
    <w:rsid w:val="00757C95"/>
    <w:rsid w:val="0076728E"/>
    <w:rsid w:val="007777B1"/>
    <w:rsid w:val="00781994"/>
    <w:rsid w:val="0078670B"/>
    <w:rsid w:val="00793371"/>
    <w:rsid w:val="0079669E"/>
    <w:rsid w:val="00796AC1"/>
    <w:rsid w:val="007A3382"/>
    <w:rsid w:val="007A427C"/>
    <w:rsid w:val="007A49F2"/>
    <w:rsid w:val="007A62E6"/>
    <w:rsid w:val="007B4A26"/>
    <w:rsid w:val="007B6A9C"/>
    <w:rsid w:val="007B72C2"/>
    <w:rsid w:val="007C1788"/>
    <w:rsid w:val="007C59C0"/>
    <w:rsid w:val="007D04E9"/>
    <w:rsid w:val="007D61A5"/>
    <w:rsid w:val="007E12FB"/>
    <w:rsid w:val="007E3140"/>
    <w:rsid w:val="007E368A"/>
    <w:rsid w:val="007E5A1A"/>
    <w:rsid w:val="007F034A"/>
    <w:rsid w:val="007F3F36"/>
    <w:rsid w:val="007F43DD"/>
    <w:rsid w:val="007F5F1E"/>
    <w:rsid w:val="007F611A"/>
    <w:rsid w:val="00800CFD"/>
    <w:rsid w:val="00805A4D"/>
    <w:rsid w:val="00805EFA"/>
    <w:rsid w:val="008129EC"/>
    <w:rsid w:val="00812B62"/>
    <w:rsid w:val="008160F0"/>
    <w:rsid w:val="008170A9"/>
    <w:rsid w:val="00821BF8"/>
    <w:rsid w:val="00822FFF"/>
    <w:rsid w:val="00824DAB"/>
    <w:rsid w:val="0083239F"/>
    <w:rsid w:val="008339D7"/>
    <w:rsid w:val="0083640A"/>
    <w:rsid w:val="00843CE8"/>
    <w:rsid w:val="00845504"/>
    <w:rsid w:val="00846573"/>
    <w:rsid w:val="00847DD0"/>
    <w:rsid w:val="00863952"/>
    <w:rsid w:val="008646D3"/>
    <w:rsid w:val="00867EA3"/>
    <w:rsid w:val="0087452A"/>
    <w:rsid w:val="00874C9A"/>
    <w:rsid w:val="008773B5"/>
    <w:rsid w:val="00877627"/>
    <w:rsid w:val="0088083B"/>
    <w:rsid w:val="008817B3"/>
    <w:rsid w:val="00886025"/>
    <w:rsid w:val="00886B71"/>
    <w:rsid w:val="00892238"/>
    <w:rsid w:val="008926C7"/>
    <w:rsid w:val="00893E0F"/>
    <w:rsid w:val="00895F3C"/>
    <w:rsid w:val="0089684B"/>
    <w:rsid w:val="008979BE"/>
    <w:rsid w:val="008A089A"/>
    <w:rsid w:val="008A1D09"/>
    <w:rsid w:val="008A2897"/>
    <w:rsid w:val="008A4E1C"/>
    <w:rsid w:val="008A58C4"/>
    <w:rsid w:val="008B1016"/>
    <w:rsid w:val="008B159B"/>
    <w:rsid w:val="008B301E"/>
    <w:rsid w:val="008B4450"/>
    <w:rsid w:val="008B7441"/>
    <w:rsid w:val="008B79AC"/>
    <w:rsid w:val="008B79C1"/>
    <w:rsid w:val="008C0FD5"/>
    <w:rsid w:val="008C5081"/>
    <w:rsid w:val="008C6DC2"/>
    <w:rsid w:val="008D176B"/>
    <w:rsid w:val="008D4020"/>
    <w:rsid w:val="008D4EFF"/>
    <w:rsid w:val="008D5237"/>
    <w:rsid w:val="008D7DFA"/>
    <w:rsid w:val="008E0F87"/>
    <w:rsid w:val="008E2A68"/>
    <w:rsid w:val="008E2E9E"/>
    <w:rsid w:val="008E3E85"/>
    <w:rsid w:val="008E7346"/>
    <w:rsid w:val="008E752D"/>
    <w:rsid w:val="008F19A5"/>
    <w:rsid w:val="008F5202"/>
    <w:rsid w:val="008F75D9"/>
    <w:rsid w:val="0090136F"/>
    <w:rsid w:val="009035F5"/>
    <w:rsid w:val="0090370C"/>
    <w:rsid w:val="0091010B"/>
    <w:rsid w:val="009115E4"/>
    <w:rsid w:val="00923198"/>
    <w:rsid w:val="00924B91"/>
    <w:rsid w:val="00926371"/>
    <w:rsid w:val="009303D0"/>
    <w:rsid w:val="00933694"/>
    <w:rsid w:val="00936537"/>
    <w:rsid w:val="009376DF"/>
    <w:rsid w:val="009405CA"/>
    <w:rsid w:val="00943143"/>
    <w:rsid w:val="00944085"/>
    <w:rsid w:val="00946A27"/>
    <w:rsid w:val="00950BB3"/>
    <w:rsid w:val="00955EE1"/>
    <w:rsid w:val="00956DF0"/>
    <w:rsid w:val="00957E63"/>
    <w:rsid w:val="009632C4"/>
    <w:rsid w:val="0096352B"/>
    <w:rsid w:val="009644DB"/>
    <w:rsid w:val="00966287"/>
    <w:rsid w:val="00966A3C"/>
    <w:rsid w:val="00970B03"/>
    <w:rsid w:val="00974ACB"/>
    <w:rsid w:val="0098193F"/>
    <w:rsid w:val="00987507"/>
    <w:rsid w:val="00990F06"/>
    <w:rsid w:val="00991FCC"/>
    <w:rsid w:val="009A0481"/>
    <w:rsid w:val="009A0FFF"/>
    <w:rsid w:val="009B0123"/>
    <w:rsid w:val="009B2E8E"/>
    <w:rsid w:val="009B4487"/>
    <w:rsid w:val="009B68C3"/>
    <w:rsid w:val="009C30A5"/>
    <w:rsid w:val="009C7A51"/>
    <w:rsid w:val="009D5091"/>
    <w:rsid w:val="009D7C75"/>
    <w:rsid w:val="009E27A7"/>
    <w:rsid w:val="009E2BE3"/>
    <w:rsid w:val="009E68FE"/>
    <w:rsid w:val="009E6CBC"/>
    <w:rsid w:val="009E77FC"/>
    <w:rsid w:val="009F055E"/>
    <w:rsid w:val="009F3286"/>
    <w:rsid w:val="009F34B0"/>
    <w:rsid w:val="00A05D68"/>
    <w:rsid w:val="00A06693"/>
    <w:rsid w:val="00A15A75"/>
    <w:rsid w:val="00A1678D"/>
    <w:rsid w:val="00A3762D"/>
    <w:rsid w:val="00A403D0"/>
    <w:rsid w:val="00A40EE0"/>
    <w:rsid w:val="00A410EF"/>
    <w:rsid w:val="00A45500"/>
    <w:rsid w:val="00A4654E"/>
    <w:rsid w:val="00A47F6D"/>
    <w:rsid w:val="00A50924"/>
    <w:rsid w:val="00A52DC0"/>
    <w:rsid w:val="00A54F90"/>
    <w:rsid w:val="00A572E2"/>
    <w:rsid w:val="00A579C2"/>
    <w:rsid w:val="00A658A8"/>
    <w:rsid w:val="00A66CEE"/>
    <w:rsid w:val="00A73BBF"/>
    <w:rsid w:val="00A75FE7"/>
    <w:rsid w:val="00A77575"/>
    <w:rsid w:val="00A81E41"/>
    <w:rsid w:val="00A8566E"/>
    <w:rsid w:val="00A858DD"/>
    <w:rsid w:val="00A85CA5"/>
    <w:rsid w:val="00A97701"/>
    <w:rsid w:val="00AA0F5B"/>
    <w:rsid w:val="00AA2A2E"/>
    <w:rsid w:val="00AA2CFF"/>
    <w:rsid w:val="00AB10E0"/>
    <w:rsid w:val="00AB1A39"/>
    <w:rsid w:val="00AB29FA"/>
    <w:rsid w:val="00AB2D1E"/>
    <w:rsid w:val="00AC04FE"/>
    <w:rsid w:val="00AC123A"/>
    <w:rsid w:val="00AC1C0A"/>
    <w:rsid w:val="00AC3DF3"/>
    <w:rsid w:val="00AC66C2"/>
    <w:rsid w:val="00AC732B"/>
    <w:rsid w:val="00AD1AAA"/>
    <w:rsid w:val="00AD77BA"/>
    <w:rsid w:val="00AF5B81"/>
    <w:rsid w:val="00B10152"/>
    <w:rsid w:val="00B111CB"/>
    <w:rsid w:val="00B13C8B"/>
    <w:rsid w:val="00B17CCB"/>
    <w:rsid w:val="00B261C3"/>
    <w:rsid w:val="00B267D3"/>
    <w:rsid w:val="00B26D5A"/>
    <w:rsid w:val="00B36324"/>
    <w:rsid w:val="00B448CD"/>
    <w:rsid w:val="00B4546C"/>
    <w:rsid w:val="00B454E2"/>
    <w:rsid w:val="00B455EC"/>
    <w:rsid w:val="00B4653F"/>
    <w:rsid w:val="00B46749"/>
    <w:rsid w:val="00B477D9"/>
    <w:rsid w:val="00B5053E"/>
    <w:rsid w:val="00B50784"/>
    <w:rsid w:val="00B52A13"/>
    <w:rsid w:val="00B530A0"/>
    <w:rsid w:val="00B574DB"/>
    <w:rsid w:val="00B6041B"/>
    <w:rsid w:val="00B60B06"/>
    <w:rsid w:val="00B612F8"/>
    <w:rsid w:val="00B61D19"/>
    <w:rsid w:val="00B61E95"/>
    <w:rsid w:val="00B62373"/>
    <w:rsid w:val="00B66E02"/>
    <w:rsid w:val="00B70858"/>
    <w:rsid w:val="00B71A44"/>
    <w:rsid w:val="00B76158"/>
    <w:rsid w:val="00B76792"/>
    <w:rsid w:val="00B77661"/>
    <w:rsid w:val="00B8151A"/>
    <w:rsid w:val="00B82499"/>
    <w:rsid w:val="00B86130"/>
    <w:rsid w:val="00B86577"/>
    <w:rsid w:val="00B916D4"/>
    <w:rsid w:val="00B96BE2"/>
    <w:rsid w:val="00BA0563"/>
    <w:rsid w:val="00BA3108"/>
    <w:rsid w:val="00BA5D7C"/>
    <w:rsid w:val="00BA793F"/>
    <w:rsid w:val="00BB3498"/>
    <w:rsid w:val="00BC1091"/>
    <w:rsid w:val="00BC4DC8"/>
    <w:rsid w:val="00BD0A15"/>
    <w:rsid w:val="00BD3CDE"/>
    <w:rsid w:val="00BD76C3"/>
    <w:rsid w:val="00BE3360"/>
    <w:rsid w:val="00BE6501"/>
    <w:rsid w:val="00BF1987"/>
    <w:rsid w:val="00BF6945"/>
    <w:rsid w:val="00BF7809"/>
    <w:rsid w:val="00C01608"/>
    <w:rsid w:val="00C063DE"/>
    <w:rsid w:val="00C074F1"/>
    <w:rsid w:val="00C148E9"/>
    <w:rsid w:val="00C16655"/>
    <w:rsid w:val="00C213A7"/>
    <w:rsid w:val="00C2384B"/>
    <w:rsid w:val="00C30075"/>
    <w:rsid w:val="00C318E3"/>
    <w:rsid w:val="00C347D3"/>
    <w:rsid w:val="00C34CC6"/>
    <w:rsid w:val="00C35B0D"/>
    <w:rsid w:val="00C36EB0"/>
    <w:rsid w:val="00C37CAF"/>
    <w:rsid w:val="00C40099"/>
    <w:rsid w:val="00C4032A"/>
    <w:rsid w:val="00C40B87"/>
    <w:rsid w:val="00C43AA1"/>
    <w:rsid w:val="00C467BD"/>
    <w:rsid w:val="00C479DF"/>
    <w:rsid w:val="00C51AA9"/>
    <w:rsid w:val="00C54321"/>
    <w:rsid w:val="00C56C29"/>
    <w:rsid w:val="00C64FA1"/>
    <w:rsid w:val="00C70F52"/>
    <w:rsid w:val="00C71D73"/>
    <w:rsid w:val="00C728B9"/>
    <w:rsid w:val="00C7401F"/>
    <w:rsid w:val="00C76D21"/>
    <w:rsid w:val="00C7735D"/>
    <w:rsid w:val="00C8700B"/>
    <w:rsid w:val="00C87E12"/>
    <w:rsid w:val="00C91060"/>
    <w:rsid w:val="00C93203"/>
    <w:rsid w:val="00C93697"/>
    <w:rsid w:val="00C962C9"/>
    <w:rsid w:val="00C97C37"/>
    <w:rsid w:val="00CA2A64"/>
    <w:rsid w:val="00CA4BD9"/>
    <w:rsid w:val="00CA5774"/>
    <w:rsid w:val="00CB048C"/>
    <w:rsid w:val="00CB0899"/>
    <w:rsid w:val="00CB1C1C"/>
    <w:rsid w:val="00CC3C3B"/>
    <w:rsid w:val="00CC7C6D"/>
    <w:rsid w:val="00CD0FEB"/>
    <w:rsid w:val="00CD1A33"/>
    <w:rsid w:val="00CD4D3D"/>
    <w:rsid w:val="00CE230D"/>
    <w:rsid w:val="00CE3769"/>
    <w:rsid w:val="00CF1B46"/>
    <w:rsid w:val="00CF4363"/>
    <w:rsid w:val="00CF7055"/>
    <w:rsid w:val="00D05FF1"/>
    <w:rsid w:val="00D06669"/>
    <w:rsid w:val="00D066F8"/>
    <w:rsid w:val="00D1072C"/>
    <w:rsid w:val="00D12E99"/>
    <w:rsid w:val="00D14601"/>
    <w:rsid w:val="00D16615"/>
    <w:rsid w:val="00D17693"/>
    <w:rsid w:val="00D3052A"/>
    <w:rsid w:val="00D3085A"/>
    <w:rsid w:val="00D402A6"/>
    <w:rsid w:val="00D432A4"/>
    <w:rsid w:val="00D43B48"/>
    <w:rsid w:val="00D44A21"/>
    <w:rsid w:val="00D50823"/>
    <w:rsid w:val="00D51BC1"/>
    <w:rsid w:val="00D52994"/>
    <w:rsid w:val="00D57F23"/>
    <w:rsid w:val="00D61E3B"/>
    <w:rsid w:val="00D6360F"/>
    <w:rsid w:val="00D64B3A"/>
    <w:rsid w:val="00D72CB2"/>
    <w:rsid w:val="00D72D13"/>
    <w:rsid w:val="00D747C5"/>
    <w:rsid w:val="00D74F7A"/>
    <w:rsid w:val="00D75538"/>
    <w:rsid w:val="00D7738D"/>
    <w:rsid w:val="00D8106D"/>
    <w:rsid w:val="00D835D3"/>
    <w:rsid w:val="00D8385B"/>
    <w:rsid w:val="00D87EEF"/>
    <w:rsid w:val="00D92BE8"/>
    <w:rsid w:val="00D9667C"/>
    <w:rsid w:val="00DA0574"/>
    <w:rsid w:val="00DA1B07"/>
    <w:rsid w:val="00DA3054"/>
    <w:rsid w:val="00DA50BD"/>
    <w:rsid w:val="00DA67DF"/>
    <w:rsid w:val="00DB1103"/>
    <w:rsid w:val="00DB15EC"/>
    <w:rsid w:val="00DB1880"/>
    <w:rsid w:val="00DB681B"/>
    <w:rsid w:val="00DD213E"/>
    <w:rsid w:val="00DE5F83"/>
    <w:rsid w:val="00DF051F"/>
    <w:rsid w:val="00DF32DE"/>
    <w:rsid w:val="00E02644"/>
    <w:rsid w:val="00E02856"/>
    <w:rsid w:val="00E04010"/>
    <w:rsid w:val="00E04759"/>
    <w:rsid w:val="00E04E6D"/>
    <w:rsid w:val="00E07553"/>
    <w:rsid w:val="00E10FAD"/>
    <w:rsid w:val="00E1187A"/>
    <w:rsid w:val="00E14A0C"/>
    <w:rsid w:val="00E14CEA"/>
    <w:rsid w:val="00E15BA1"/>
    <w:rsid w:val="00E162FE"/>
    <w:rsid w:val="00E2792C"/>
    <w:rsid w:val="00E27EBE"/>
    <w:rsid w:val="00E30D1A"/>
    <w:rsid w:val="00E3756F"/>
    <w:rsid w:val="00E42113"/>
    <w:rsid w:val="00E425F6"/>
    <w:rsid w:val="00E46031"/>
    <w:rsid w:val="00E50D9C"/>
    <w:rsid w:val="00E51350"/>
    <w:rsid w:val="00E51EB4"/>
    <w:rsid w:val="00E54E11"/>
    <w:rsid w:val="00E556D4"/>
    <w:rsid w:val="00E6283E"/>
    <w:rsid w:val="00E669A6"/>
    <w:rsid w:val="00E767AD"/>
    <w:rsid w:val="00E76B68"/>
    <w:rsid w:val="00E7737D"/>
    <w:rsid w:val="00E81A4B"/>
    <w:rsid w:val="00E86ED6"/>
    <w:rsid w:val="00E91268"/>
    <w:rsid w:val="00E929E5"/>
    <w:rsid w:val="00EA047C"/>
    <w:rsid w:val="00EA1691"/>
    <w:rsid w:val="00EA3E21"/>
    <w:rsid w:val="00EA53E8"/>
    <w:rsid w:val="00EA6495"/>
    <w:rsid w:val="00EB1A75"/>
    <w:rsid w:val="00EB320B"/>
    <w:rsid w:val="00EB50CF"/>
    <w:rsid w:val="00EB6691"/>
    <w:rsid w:val="00EC2977"/>
    <w:rsid w:val="00EC3FA0"/>
    <w:rsid w:val="00EC799F"/>
    <w:rsid w:val="00ED1E74"/>
    <w:rsid w:val="00ED4EF7"/>
    <w:rsid w:val="00EE3FBE"/>
    <w:rsid w:val="00EE4B8A"/>
    <w:rsid w:val="00EE6130"/>
    <w:rsid w:val="00EE7813"/>
    <w:rsid w:val="00EF1A59"/>
    <w:rsid w:val="00EF5F37"/>
    <w:rsid w:val="00EF7E9A"/>
    <w:rsid w:val="00F01B21"/>
    <w:rsid w:val="00F029F1"/>
    <w:rsid w:val="00F04A77"/>
    <w:rsid w:val="00F0529D"/>
    <w:rsid w:val="00F052CA"/>
    <w:rsid w:val="00F14D46"/>
    <w:rsid w:val="00F20D43"/>
    <w:rsid w:val="00F24F14"/>
    <w:rsid w:val="00F25EE7"/>
    <w:rsid w:val="00F30E2B"/>
    <w:rsid w:val="00F33AEC"/>
    <w:rsid w:val="00F35321"/>
    <w:rsid w:val="00F36184"/>
    <w:rsid w:val="00F4029C"/>
    <w:rsid w:val="00F43929"/>
    <w:rsid w:val="00F50EAB"/>
    <w:rsid w:val="00F556C3"/>
    <w:rsid w:val="00F56577"/>
    <w:rsid w:val="00F56586"/>
    <w:rsid w:val="00F623EB"/>
    <w:rsid w:val="00F65259"/>
    <w:rsid w:val="00F662D4"/>
    <w:rsid w:val="00F67259"/>
    <w:rsid w:val="00F72080"/>
    <w:rsid w:val="00F72C4D"/>
    <w:rsid w:val="00F83767"/>
    <w:rsid w:val="00F85281"/>
    <w:rsid w:val="00F86AFD"/>
    <w:rsid w:val="00F9452A"/>
    <w:rsid w:val="00F94A1F"/>
    <w:rsid w:val="00F97027"/>
    <w:rsid w:val="00FA0521"/>
    <w:rsid w:val="00FA07DE"/>
    <w:rsid w:val="00FA21CA"/>
    <w:rsid w:val="00FA37C9"/>
    <w:rsid w:val="00FA577B"/>
    <w:rsid w:val="00FA6584"/>
    <w:rsid w:val="00FA670E"/>
    <w:rsid w:val="00FB1BC8"/>
    <w:rsid w:val="00FB4632"/>
    <w:rsid w:val="00FB50C4"/>
    <w:rsid w:val="00FB73E8"/>
    <w:rsid w:val="00FC0E3F"/>
    <w:rsid w:val="00FC1DDE"/>
    <w:rsid w:val="00FC29E8"/>
    <w:rsid w:val="00FD2B32"/>
    <w:rsid w:val="00FD307B"/>
    <w:rsid w:val="00FD5C39"/>
    <w:rsid w:val="00FD7D0B"/>
    <w:rsid w:val="00FE232F"/>
    <w:rsid w:val="00FE463A"/>
    <w:rsid w:val="00FE50DB"/>
    <w:rsid w:val="00FE5547"/>
    <w:rsid w:val="00FF06D1"/>
    <w:rsid w:val="00FF1F56"/>
    <w:rsid w:val="00FF2624"/>
    <w:rsid w:val="00FF3317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DD0D84"/>
  <w15:docId w15:val="{B2AB9925-6DF5-4173-854F-879736DF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300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300F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300F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11707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11707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A5300F" w:themeColor="accent1" w:shadow="1"/>
        <w:left w:val="single" w:sz="2" w:space="10" w:color="A5300F" w:themeColor="accent1" w:shadow="1"/>
        <w:bottom w:val="single" w:sz="2" w:space="10" w:color="A5300F" w:themeColor="accent1" w:shadow="1"/>
        <w:right w:val="single" w:sz="2" w:space="10" w:color="A5300F" w:themeColor="accent1" w:shadow="1"/>
      </w:pBdr>
      <w:ind w:left="1152" w:right="1152"/>
    </w:pPr>
    <w:rPr>
      <w:i/>
      <w:iCs/>
      <w:color w:val="A5300F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A5300F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A5300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A5300F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A5300F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511707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511707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21807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6F43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6F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6036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577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end\AppData\Roaming\Microsoft\Templates\Banner%20calendar.dotm" TargetMode="Externa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7A903-AED6-4FD0-ADB3-56E028EB1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1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Kelsi McBride</dc:creator>
  <cp:keywords/>
  <dc:description/>
  <cp:lastModifiedBy>Angela Francis</cp:lastModifiedBy>
  <cp:revision>2</cp:revision>
  <cp:lastPrinted>2023-02-06T20:45:00Z</cp:lastPrinted>
  <dcterms:created xsi:type="dcterms:W3CDTF">2025-04-07T16:50:00Z</dcterms:created>
  <dcterms:modified xsi:type="dcterms:W3CDTF">2025-04-07T16:50:00Z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2018-05-07T07:44:01.6106168Z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